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46" w:rsidRDefault="00E55346">
      <w:r>
        <w:t xml:space="preserve"> </w:t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6"/>
        <w:gridCol w:w="5174"/>
        <w:gridCol w:w="2312"/>
      </w:tblGrid>
      <w:tr w:rsidR="00E55346" w:rsidTr="00935DBE">
        <w:trPr>
          <w:trHeight w:val="303"/>
        </w:trPr>
        <w:tc>
          <w:tcPr>
            <w:tcW w:w="10642" w:type="dxa"/>
            <w:gridSpan w:val="3"/>
            <w:vAlign w:val="bottom"/>
          </w:tcPr>
          <w:p w:rsidR="00E55346" w:rsidRPr="00C12009" w:rsidRDefault="00E55346" w:rsidP="00C12009">
            <w:pPr>
              <w:pStyle w:val="Heading3"/>
              <w:jc w:val="center"/>
              <w:rPr>
                <w:sz w:val="36"/>
                <w:szCs w:val="36"/>
              </w:rPr>
            </w:pPr>
            <w:r w:rsidRPr="007C126E">
              <w:rPr>
                <w:rStyle w:val="Emphasis"/>
                <w:sz w:val="36"/>
                <w:szCs w:val="36"/>
                <w:u w:val="single"/>
              </w:rPr>
              <w:t>Curriculum Vitae</w:t>
            </w:r>
          </w:p>
        </w:tc>
      </w:tr>
      <w:tr w:rsidR="00E55346" w:rsidTr="00935DBE">
        <w:trPr>
          <w:trHeight w:val="296"/>
        </w:trPr>
        <w:tc>
          <w:tcPr>
            <w:tcW w:w="3156" w:type="dxa"/>
            <w:vMerge w:val="restart"/>
          </w:tcPr>
          <w:p w:rsidR="00E55346" w:rsidRPr="000E5A18" w:rsidRDefault="00E55346" w:rsidP="00D204A9">
            <w:r w:rsidRPr="00FD338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178.5pt">
                  <v:imagedata r:id="rId5" o:title=""/>
                </v:shape>
              </w:pict>
            </w:r>
          </w:p>
        </w:tc>
        <w:tc>
          <w:tcPr>
            <w:tcW w:w="5174" w:type="dxa"/>
            <w:vAlign w:val="center"/>
          </w:tcPr>
          <w:p w:rsidR="00E55346" w:rsidRDefault="00E55346" w:rsidP="0039218F">
            <w:pPr>
              <w:jc w:val="center"/>
            </w:pPr>
            <w:r w:rsidRPr="00D5336C">
              <w:rPr>
                <w:b/>
              </w:rPr>
              <w:t xml:space="preserve">Prénom : </w:t>
            </w:r>
            <w:r>
              <w:t>FOUED</w:t>
            </w:r>
          </w:p>
        </w:tc>
        <w:tc>
          <w:tcPr>
            <w:tcW w:w="2312" w:type="dxa"/>
            <w:vMerge w:val="restart"/>
          </w:tcPr>
          <w:p w:rsidR="00E55346" w:rsidRPr="00D5336C" w:rsidRDefault="00E55346" w:rsidP="00681597">
            <w:pPr>
              <w:rPr>
                <w:b/>
              </w:rPr>
            </w:pPr>
            <w:r w:rsidRPr="00D5336C">
              <w:rPr>
                <w:b/>
              </w:rPr>
              <w:t>Tel :</w:t>
            </w:r>
          </w:p>
          <w:p w:rsidR="00E55346" w:rsidRDefault="00E55346" w:rsidP="00681597">
            <w:r>
              <w:t xml:space="preserve">(+216) </w:t>
            </w:r>
            <w:r w:rsidRPr="00D038AF">
              <w:t>21</w:t>
            </w:r>
            <w:r>
              <w:t> </w:t>
            </w:r>
            <w:r w:rsidRPr="00D038AF">
              <w:t>921</w:t>
            </w:r>
            <w:r>
              <w:t xml:space="preserve"> </w:t>
            </w:r>
            <w:r w:rsidRPr="00D038AF">
              <w:t>122</w:t>
            </w:r>
          </w:p>
          <w:p w:rsidR="00E55346" w:rsidRDefault="00E55346" w:rsidP="00681597">
            <w:pPr>
              <w:rPr>
                <w:b/>
              </w:rPr>
            </w:pPr>
            <w:r w:rsidRPr="00D5336C">
              <w:rPr>
                <w:b/>
              </w:rPr>
              <w:t>E-mail :</w:t>
            </w:r>
          </w:p>
          <w:p w:rsidR="00E55346" w:rsidRPr="00D5336C" w:rsidRDefault="00E55346" w:rsidP="00D5336C">
            <w:pPr>
              <w:jc w:val="center"/>
              <w:rPr>
                <w:b/>
              </w:rPr>
            </w:pPr>
            <w:r w:rsidRPr="00D038AF">
              <w:rPr>
                <w:b/>
              </w:rPr>
              <w:t>fouad026@hotmail.com</w:t>
            </w:r>
          </w:p>
        </w:tc>
      </w:tr>
      <w:tr w:rsidR="00E55346" w:rsidTr="00935DBE">
        <w:trPr>
          <w:trHeight w:val="374"/>
        </w:trPr>
        <w:tc>
          <w:tcPr>
            <w:tcW w:w="3156" w:type="dxa"/>
            <w:vMerge/>
          </w:tcPr>
          <w:p w:rsidR="00E55346" w:rsidRDefault="00E55346" w:rsidP="00681597"/>
        </w:tc>
        <w:tc>
          <w:tcPr>
            <w:tcW w:w="5174" w:type="dxa"/>
            <w:vAlign w:val="center"/>
          </w:tcPr>
          <w:p w:rsidR="00E55346" w:rsidRDefault="00E55346" w:rsidP="0039218F">
            <w:pPr>
              <w:jc w:val="center"/>
            </w:pPr>
            <w:r w:rsidRPr="00D5336C">
              <w:rPr>
                <w:b/>
              </w:rPr>
              <w:t>Nom :</w:t>
            </w:r>
            <w:r>
              <w:t xml:space="preserve"> MBARKI</w:t>
            </w:r>
          </w:p>
        </w:tc>
        <w:tc>
          <w:tcPr>
            <w:tcW w:w="2312" w:type="dxa"/>
            <w:vMerge/>
          </w:tcPr>
          <w:p w:rsidR="00E55346" w:rsidRDefault="00E55346" w:rsidP="00681597"/>
        </w:tc>
      </w:tr>
      <w:tr w:rsidR="00E55346" w:rsidTr="00935DBE">
        <w:trPr>
          <w:trHeight w:val="148"/>
        </w:trPr>
        <w:tc>
          <w:tcPr>
            <w:tcW w:w="3156" w:type="dxa"/>
            <w:vMerge/>
          </w:tcPr>
          <w:p w:rsidR="00E55346" w:rsidRDefault="00E55346" w:rsidP="00681597"/>
        </w:tc>
        <w:tc>
          <w:tcPr>
            <w:tcW w:w="5174" w:type="dxa"/>
            <w:vAlign w:val="center"/>
          </w:tcPr>
          <w:p w:rsidR="00E55346" w:rsidRDefault="00E55346" w:rsidP="00095B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Diplômes</w:t>
            </w:r>
          </w:p>
          <w:p w:rsidR="00E55346" w:rsidRPr="00095BBA" w:rsidRDefault="00E55346" w:rsidP="0039218F">
            <w:r w:rsidRPr="00095BBA">
              <w:rPr>
                <w:color w:val="000000"/>
              </w:rPr>
              <w:t>*M</w:t>
            </w:r>
            <w:r>
              <w:rPr>
                <w:color w:val="000000"/>
              </w:rPr>
              <w:t xml:space="preserve">aitrise : Réhabilitation physique </w:t>
            </w:r>
            <w:r w:rsidRPr="00095BBA">
              <w:rPr>
                <w:color w:val="000000"/>
              </w:rPr>
              <w:t>(kinésithérapie</w:t>
            </w:r>
            <w:r w:rsidRPr="00095BBA">
              <w:rPr>
                <w:rFonts w:ascii="Segoe UI" w:hAnsi="Segoe UI" w:cs="Segoe UI"/>
                <w:color w:val="000000"/>
                <w:sz w:val="32"/>
                <w:szCs w:val="32"/>
              </w:rPr>
              <w:t>)</w:t>
            </w:r>
          </w:p>
          <w:p w:rsidR="00E55346" w:rsidRDefault="00E55346" w:rsidP="0039218F">
            <w:r w:rsidRPr="00095BBA">
              <w:t>*Technicien supérieur en Technologie médicale Spécialité Imagerie Médicale</w:t>
            </w:r>
          </w:p>
        </w:tc>
        <w:tc>
          <w:tcPr>
            <w:tcW w:w="2312" w:type="dxa"/>
            <w:vMerge/>
          </w:tcPr>
          <w:p w:rsidR="00E55346" w:rsidRDefault="00E55346" w:rsidP="00681597"/>
        </w:tc>
      </w:tr>
      <w:tr w:rsidR="00E55346" w:rsidTr="00935DBE">
        <w:trPr>
          <w:trHeight w:val="433"/>
        </w:trPr>
        <w:tc>
          <w:tcPr>
            <w:tcW w:w="3156" w:type="dxa"/>
            <w:vMerge/>
          </w:tcPr>
          <w:p w:rsidR="00E55346" w:rsidRDefault="00E55346" w:rsidP="00681597"/>
        </w:tc>
        <w:tc>
          <w:tcPr>
            <w:tcW w:w="5174" w:type="dxa"/>
            <w:vAlign w:val="center"/>
          </w:tcPr>
          <w:p w:rsidR="00E55346" w:rsidRDefault="00E55346" w:rsidP="0039218F">
            <w:pPr>
              <w:jc w:val="center"/>
            </w:pPr>
            <w:r w:rsidRPr="00D5336C">
              <w:rPr>
                <w:b/>
              </w:rPr>
              <w:t xml:space="preserve">Date </w:t>
            </w:r>
            <w:r>
              <w:rPr>
                <w:b/>
              </w:rPr>
              <w:t xml:space="preserve">et lieu </w:t>
            </w:r>
            <w:r w:rsidRPr="00D5336C">
              <w:rPr>
                <w:b/>
              </w:rPr>
              <w:t>de naissance :</w:t>
            </w:r>
            <w:r>
              <w:t xml:space="preserve"> </w:t>
            </w:r>
            <w:r w:rsidRPr="0039218F">
              <w:rPr>
                <w:color w:val="000000"/>
              </w:rPr>
              <w:t>08/09/1981</w:t>
            </w:r>
            <w:r>
              <w:t>, France</w:t>
            </w:r>
          </w:p>
        </w:tc>
        <w:tc>
          <w:tcPr>
            <w:tcW w:w="2312" w:type="dxa"/>
            <w:vMerge/>
          </w:tcPr>
          <w:p w:rsidR="00E55346" w:rsidRDefault="00E55346" w:rsidP="00681597"/>
        </w:tc>
      </w:tr>
      <w:tr w:rsidR="00E55346" w:rsidTr="00935DBE">
        <w:trPr>
          <w:trHeight w:val="359"/>
        </w:trPr>
        <w:tc>
          <w:tcPr>
            <w:tcW w:w="3156" w:type="dxa"/>
            <w:vMerge/>
          </w:tcPr>
          <w:p w:rsidR="00E55346" w:rsidRDefault="00E55346" w:rsidP="00681597"/>
        </w:tc>
        <w:tc>
          <w:tcPr>
            <w:tcW w:w="5174" w:type="dxa"/>
            <w:vAlign w:val="center"/>
          </w:tcPr>
          <w:p w:rsidR="00E55346" w:rsidRDefault="00E55346" w:rsidP="001B1AF5">
            <w:pPr>
              <w:jc w:val="center"/>
            </w:pPr>
            <w:r w:rsidRPr="00D5336C">
              <w:rPr>
                <w:b/>
              </w:rPr>
              <w:t>Nationalité :</w:t>
            </w:r>
            <w:r>
              <w:t xml:space="preserve"> Tunisien</w:t>
            </w:r>
          </w:p>
        </w:tc>
        <w:tc>
          <w:tcPr>
            <w:tcW w:w="2312" w:type="dxa"/>
            <w:vMerge/>
          </w:tcPr>
          <w:p w:rsidR="00E55346" w:rsidRDefault="00E55346" w:rsidP="00681597"/>
        </w:tc>
      </w:tr>
      <w:tr w:rsidR="00E55346" w:rsidTr="00935DBE">
        <w:tblPrEx>
          <w:tblCellMar>
            <w:left w:w="70" w:type="dxa"/>
            <w:right w:w="70" w:type="dxa"/>
          </w:tblCellMar>
          <w:tblLook w:val="0000"/>
        </w:tblPrEx>
        <w:trPr>
          <w:trHeight w:val="354"/>
        </w:trPr>
        <w:tc>
          <w:tcPr>
            <w:tcW w:w="3156" w:type="dxa"/>
            <w:vMerge/>
          </w:tcPr>
          <w:p w:rsidR="00E55346" w:rsidRDefault="00E55346" w:rsidP="00681597"/>
        </w:tc>
        <w:tc>
          <w:tcPr>
            <w:tcW w:w="5174" w:type="dxa"/>
            <w:vAlign w:val="center"/>
          </w:tcPr>
          <w:p w:rsidR="00E55346" w:rsidRDefault="00E55346" w:rsidP="001B1AF5">
            <w:pPr>
              <w:jc w:val="center"/>
            </w:pPr>
            <w:r w:rsidRPr="00D5336C">
              <w:rPr>
                <w:b/>
              </w:rPr>
              <w:t>Etat Civil :</w:t>
            </w:r>
            <w:r>
              <w:t xml:space="preserve"> Célibataire</w:t>
            </w:r>
          </w:p>
        </w:tc>
        <w:tc>
          <w:tcPr>
            <w:tcW w:w="2312" w:type="dxa"/>
            <w:vMerge/>
          </w:tcPr>
          <w:p w:rsidR="00E55346" w:rsidRDefault="00E55346" w:rsidP="00681597"/>
        </w:tc>
      </w:tr>
      <w:tr w:rsidR="00E55346" w:rsidTr="00935DBE">
        <w:tblPrEx>
          <w:tblCellMar>
            <w:left w:w="70" w:type="dxa"/>
            <w:right w:w="70" w:type="dxa"/>
          </w:tblCellMar>
          <w:tblLook w:val="0000"/>
        </w:tblPrEx>
        <w:trPr>
          <w:trHeight w:val="61"/>
        </w:trPr>
        <w:tc>
          <w:tcPr>
            <w:tcW w:w="3156" w:type="dxa"/>
            <w:vMerge/>
          </w:tcPr>
          <w:p w:rsidR="00E55346" w:rsidRDefault="00E55346" w:rsidP="00681597"/>
        </w:tc>
        <w:tc>
          <w:tcPr>
            <w:tcW w:w="5174" w:type="dxa"/>
            <w:vAlign w:val="center"/>
          </w:tcPr>
          <w:p w:rsidR="00E55346" w:rsidRPr="00B63363" w:rsidRDefault="00E55346" w:rsidP="00312FB4">
            <w:pPr>
              <w:jc w:val="center"/>
            </w:pPr>
            <w:r w:rsidRPr="00D5336C">
              <w:rPr>
                <w:b/>
              </w:rPr>
              <w:t>Adresse :</w:t>
            </w:r>
            <w:r>
              <w:t xml:space="preserve"> 2 Rue Ibn Jazzar Ain Drahem</w:t>
            </w:r>
          </w:p>
        </w:tc>
        <w:tc>
          <w:tcPr>
            <w:tcW w:w="2312" w:type="dxa"/>
            <w:vMerge/>
          </w:tcPr>
          <w:p w:rsidR="00E55346" w:rsidRDefault="00E55346" w:rsidP="00681597"/>
        </w:tc>
      </w:tr>
    </w:tbl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46FE8">
        <w:rPr>
          <w:b/>
          <w:sz w:val="28"/>
          <w:szCs w:val="28"/>
        </w:rPr>
        <w:t>Parcours Académique :</w:t>
      </w:r>
    </w:p>
    <w:p w:rsidR="00E55346" w:rsidRPr="00646FE8" w:rsidRDefault="00E55346" w:rsidP="00646FE8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646FE8">
        <w:rPr>
          <w:rFonts w:ascii="Times New Roman" w:hAnsi="Times New Roman"/>
          <w:b/>
          <w:sz w:val="24"/>
          <w:szCs w:val="24"/>
        </w:rPr>
        <w:t>2006-2010</w:t>
      </w:r>
    </w:p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646FE8">
        <w:rPr>
          <w:color w:val="000000"/>
        </w:rPr>
        <w:t>Etabli</w:t>
      </w:r>
      <w:r>
        <w:rPr>
          <w:color w:val="000000"/>
        </w:rPr>
        <w:t xml:space="preserve">ssement : Académie d’état </w:t>
      </w:r>
      <w:r w:rsidRPr="00646FE8">
        <w:rPr>
          <w:color w:val="000000"/>
        </w:rPr>
        <w:t>culture physique de Kharkov</w:t>
      </w:r>
    </w:p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646FE8">
        <w:rPr>
          <w:color w:val="000000"/>
        </w:rPr>
        <w:t xml:space="preserve">*Soutenance du travail de qualification : Complexe réhabilitation physique des maladies endartrites oblitérant des vaisseaux des membres inferieurs </w:t>
      </w:r>
      <w:r>
        <w:rPr>
          <w:color w:val="000000"/>
        </w:rPr>
        <w:t>du 1et</w:t>
      </w:r>
      <w:r w:rsidRPr="00646FE8">
        <w:rPr>
          <w:color w:val="000000"/>
        </w:rPr>
        <w:t>2 stades</w:t>
      </w:r>
      <w:r>
        <w:rPr>
          <w:color w:val="000000"/>
        </w:rPr>
        <w:t xml:space="preserve"> à l’</w:t>
      </w:r>
      <w:r w:rsidRPr="00646FE8">
        <w:rPr>
          <w:color w:val="000000"/>
        </w:rPr>
        <w:t>étape sanitaire</w:t>
      </w:r>
    </w:p>
    <w:p w:rsidR="00E55346" w:rsidRPr="00646FE8" w:rsidRDefault="00E55346" w:rsidP="0089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46FE8">
        <w:rPr>
          <w:color w:val="000000"/>
        </w:rPr>
        <w:t>*Diplôme Maitrise réhabilitation physique</w:t>
      </w:r>
    </w:p>
    <w:p w:rsidR="00E55346" w:rsidRPr="00646FE8" w:rsidRDefault="00E55346" w:rsidP="00646FE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46FE8">
        <w:rPr>
          <w:b/>
        </w:rPr>
        <w:t>15/ 11/2005 -14 /07/ 2006</w:t>
      </w:r>
    </w:p>
    <w:p w:rsidR="00E55346" w:rsidRPr="00646FE8" w:rsidRDefault="00E55346" w:rsidP="00F93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46FE8">
        <w:rPr>
          <w:bCs/>
        </w:rPr>
        <w:t>Etablissement : faculté préparatoire des étudiants étrangers</w:t>
      </w:r>
      <w:r>
        <w:rPr>
          <w:bCs/>
        </w:rPr>
        <w:t xml:space="preserve"> à l’</w:t>
      </w:r>
      <w:r w:rsidRPr="00646FE8">
        <w:rPr>
          <w:bCs/>
        </w:rPr>
        <w:t>académie</w:t>
      </w:r>
      <w:r>
        <w:rPr>
          <w:bCs/>
        </w:rPr>
        <w:t xml:space="preserve"> d’</w:t>
      </w:r>
      <w:r w:rsidRPr="00646FE8">
        <w:rPr>
          <w:bCs/>
        </w:rPr>
        <w:t xml:space="preserve">état agraire de </w:t>
      </w:r>
      <w:r>
        <w:rPr>
          <w:bCs/>
        </w:rPr>
        <w:t>P</w:t>
      </w:r>
      <w:r w:rsidRPr="00646FE8">
        <w:rPr>
          <w:bCs/>
        </w:rPr>
        <w:t>oltava- Ukraine</w:t>
      </w:r>
    </w:p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46FE8">
        <w:rPr>
          <w:bCs/>
        </w:rPr>
        <w:t>*Diplôme de préparation en langue russe</w:t>
      </w:r>
    </w:p>
    <w:p w:rsidR="00E55346" w:rsidRPr="00646FE8" w:rsidRDefault="00E55346" w:rsidP="00646FE8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46FE8">
        <w:rPr>
          <w:b/>
        </w:rPr>
        <w:t xml:space="preserve">2001-2004: </w:t>
      </w:r>
    </w:p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6FE8">
        <w:t>Etablissement : Institut Supérieur des Technologie Médicales de Tunis (ISTMT)</w:t>
      </w:r>
    </w:p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6FE8">
        <w:t>*Diplôme : Technicien Supérieur en Technologie médicale (Imagerie médicale)</w:t>
      </w:r>
    </w:p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6FE8">
        <w:t xml:space="preserve">*PFE : </w:t>
      </w:r>
      <w:r>
        <w:rPr>
          <w:color w:val="000000"/>
        </w:rPr>
        <w:t>M</w:t>
      </w:r>
      <w:r w:rsidRPr="00646FE8">
        <w:rPr>
          <w:color w:val="000000"/>
        </w:rPr>
        <w:t>aintenance des lasers excimer</w:t>
      </w:r>
    </w:p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5346" w:rsidRPr="00646FE8" w:rsidRDefault="00E55346" w:rsidP="00646FE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46FE8">
        <w:rPr>
          <w:b/>
        </w:rPr>
        <w:t>1998-2001:</w:t>
      </w:r>
    </w:p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646FE8">
        <w:t xml:space="preserve">Etablissement : </w:t>
      </w:r>
      <w:r w:rsidRPr="00646FE8">
        <w:rPr>
          <w:color w:val="000000"/>
        </w:rPr>
        <w:t>lycée secondaire Ain Draham</w:t>
      </w:r>
    </w:p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6FE8">
        <w:t>*Concours : Baccalauréat section Sciences Expérimentales mention Passable</w:t>
      </w:r>
    </w:p>
    <w:p w:rsidR="00E55346" w:rsidRPr="00646FE8" w:rsidRDefault="00E55346" w:rsidP="00646FE8"/>
    <w:p w:rsidR="00E55346" w:rsidRPr="00646FE8" w:rsidRDefault="00E55346" w:rsidP="0064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46FE8">
        <w:rPr>
          <w:b/>
          <w:sz w:val="28"/>
          <w:szCs w:val="28"/>
        </w:rPr>
        <w:t>Stages Réalisés :</w:t>
      </w:r>
    </w:p>
    <w:p w:rsidR="00E55346" w:rsidRPr="00646FE8" w:rsidRDefault="00E55346" w:rsidP="00F93F2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Cs/>
          <w:sz w:val="24"/>
          <w:szCs w:val="24"/>
        </w:rPr>
      </w:pPr>
      <w:r w:rsidRPr="00646FE8">
        <w:rPr>
          <w:rFonts w:ascii="Times New Roman" w:hAnsi="Times New Roman"/>
          <w:b/>
          <w:sz w:val="24"/>
          <w:szCs w:val="24"/>
        </w:rPr>
        <w:t>22/03/2010 - 03/04/2010</w:t>
      </w:r>
      <w:r w:rsidRPr="00646FE8">
        <w:rPr>
          <w:rFonts w:ascii="Times New Roman" w:hAnsi="Times New Roman"/>
          <w:bCs/>
          <w:sz w:val="24"/>
          <w:szCs w:val="24"/>
        </w:rPr>
        <w:t xml:space="preserve">  Clinique multi branche N 25 de la ville (72 heures)</w:t>
      </w:r>
    </w:p>
    <w:p w:rsidR="00E55346" w:rsidRPr="00646FE8" w:rsidRDefault="00E55346" w:rsidP="00F93F2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Cs/>
          <w:sz w:val="24"/>
          <w:szCs w:val="24"/>
        </w:rPr>
      </w:pPr>
      <w:r w:rsidRPr="00646FE8">
        <w:rPr>
          <w:rFonts w:ascii="Times New Roman" w:hAnsi="Times New Roman"/>
          <w:b/>
          <w:sz w:val="24"/>
          <w:szCs w:val="24"/>
        </w:rPr>
        <w:t>05/04/2010 - 17/04/2010</w:t>
      </w:r>
      <w:r w:rsidRPr="00646FE8">
        <w:rPr>
          <w:rFonts w:ascii="Times New Roman" w:hAnsi="Times New Roman"/>
          <w:bCs/>
          <w:sz w:val="24"/>
          <w:szCs w:val="24"/>
        </w:rPr>
        <w:t xml:space="preserve"> Centre de réhabilitation générale socio pédagogique des enfants invalides - Promin - de la ville Kharkiv (72 heures)</w:t>
      </w:r>
    </w:p>
    <w:p w:rsidR="00E55346" w:rsidRPr="00646FE8" w:rsidRDefault="00E55346" w:rsidP="00F93F2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Cs/>
          <w:sz w:val="24"/>
          <w:szCs w:val="24"/>
        </w:rPr>
      </w:pPr>
      <w:r w:rsidRPr="00646FE8">
        <w:rPr>
          <w:rFonts w:ascii="Times New Roman" w:hAnsi="Times New Roman"/>
          <w:b/>
          <w:sz w:val="24"/>
          <w:szCs w:val="24"/>
        </w:rPr>
        <w:t>19/04/2010 - 01/05/2010</w:t>
      </w:r>
      <w:r w:rsidRPr="00646FE8">
        <w:rPr>
          <w:rFonts w:ascii="Times New Roman" w:hAnsi="Times New Roman"/>
          <w:bCs/>
          <w:sz w:val="24"/>
          <w:szCs w:val="24"/>
        </w:rPr>
        <w:t xml:space="preserve"> hôpital régional de Traumatologie (72 heures)</w:t>
      </w:r>
    </w:p>
    <w:p w:rsidR="00E55346" w:rsidRPr="00646FE8" w:rsidRDefault="00E55346" w:rsidP="00F93F2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03/05/2010</w:t>
      </w:r>
      <w:r w:rsidRPr="00646FE8">
        <w:rPr>
          <w:rFonts w:ascii="Times New Roman" w:hAnsi="Times New Roman"/>
          <w:b/>
          <w:sz w:val="24"/>
          <w:szCs w:val="24"/>
        </w:rPr>
        <w:t xml:space="preserve"> - 08/05/2010</w:t>
      </w:r>
      <w:r w:rsidRPr="00646FE8">
        <w:rPr>
          <w:rFonts w:ascii="Times New Roman" w:hAnsi="Times New Roman"/>
          <w:bCs/>
          <w:sz w:val="24"/>
          <w:szCs w:val="24"/>
        </w:rPr>
        <w:t xml:space="preserve"> hôpital clinique de Kharkiv de secours urgent Meshaninov (36 heures)</w:t>
      </w:r>
    </w:p>
    <w:p w:rsidR="00E55346" w:rsidRPr="00646FE8" w:rsidRDefault="00E55346" w:rsidP="00F93F2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Cs/>
          <w:sz w:val="24"/>
          <w:szCs w:val="24"/>
        </w:rPr>
      </w:pPr>
      <w:r w:rsidRPr="00646FE8">
        <w:rPr>
          <w:rFonts w:ascii="Times New Roman" w:hAnsi="Times New Roman"/>
          <w:b/>
          <w:sz w:val="24"/>
          <w:szCs w:val="24"/>
        </w:rPr>
        <w:t xml:space="preserve">10/05/2010 - 15/05/2010 </w:t>
      </w:r>
      <w:r w:rsidRPr="00646FE8">
        <w:rPr>
          <w:rFonts w:ascii="Times New Roman" w:hAnsi="Times New Roman"/>
          <w:bCs/>
          <w:sz w:val="24"/>
          <w:szCs w:val="24"/>
        </w:rPr>
        <w:t>le sanatorium - Vyssoky- du syndicat de l entreprise - Ukrzaliznytsya- (36 heures)</w:t>
      </w:r>
    </w:p>
    <w:p w:rsidR="00E55346" w:rsidRPr="00646FE8" w:rsidRDefault="00E55346" w:rsidP="00F93F2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Cs/>
          <w:sz w:val="24"/>
          <w:szCs w:val="24"/>
        </w:rPr>
      </w:pPr>
      <w:r w:rsidRPr="00646FE8">
        <w:rPr>
          <w:rFonts w:ascii="Times New Roman" w:hAnsi="Times New Roman"/>
          <w:bCs/>
        </w:rPr>
        <w:t>Cours pratique en massage : Académie d’état de ma culture physique de Kharkov durant la 3</w:t>
      </w:r>
      <w:r w:rsidRPr="00646FE8">
        <w:rPr>
          <w:rFonts w:ascii="Times New Roman" w:hAnsi="Times New Roman"/>
          <w:bCs/>
          <w:vertAlign w:val="superscript"/>
        </w:rPr>
        <w:t>ème</w:t>
      </w:r>
      <w:r w:rsidRPr="00646FE8">
        <w:rPr>
          <w:rFonts w:ascii="Times New Roman" w:hAnsi="Times New Roman"/>
          <w:bCs/>
        </w:rPr>
        <w:t xml:space="preserve"> année et la 4</w:t>
      </w:r>
      <w:r w:rsidRPr="00646FE8">
        <w:rPr>
          <w:rFonts w:ascii="Times New Roman" w:hAnsi="Times New Roman"/>
          <w:bCs/>
          <w:vertAlign w:val="superscript"/>
        </w:rPr>
        <w:t>éme</w:t>
      </w:r>
      <w:r w:rsidRPr="00646FE8">
        <w:rPr>
          <w:rFonts w:ascii="Times New Roman" w:hAnsi="Times New Roman"/>
          <w:bCs/>
        </w:rPr>
        <w:t xml:space="preserve"> année de la maitrise en  </w:t>
      </w:r>
      <w:r w:rsidRPr="00646FE8">
        <w:rPr>
          <w:rFonts w:ascii="Times New Roman" w:hAnsi="Times New Roman"/>
          <w:color w:val="000000"/>
        </w:rPr>
        <w:t>kinésithérapie :</w:t>
      </w:r>
    </w:p>
    <w:p w:rsidR="00E55346" w:rsidRPr="00646FE8" w:rsidRDefault="00E55346" w:rsidP="00F93F2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Cs/>
        </w:rPr>
      </w:pPr>
      <w:r w:rsidRPr="00646FE8">
        <w:rPr>
          <w:rFonts w:ascii="Times New Roman" w:hAnsi="Times New Roman"/>
          <w:bCs/>
        </w:rPr>
        <w:t>Principe du massage 108 heures</w:t>
      </w:r>
    </w:p>
    <w:p w:rsidR="00E55346" w:rsidRPr="00646FE8" w:rsidRDefault="00E55346" w:rsidP="00F93F2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Cs/>
        </w:rPr>
      </w:pPr>
      <w:r w:rsidRPr="00646FE8">
        <w:rPr>
          <w:rFonts w:ascii="Times New Roman" w:hAnsi="Times New Roman"/>
          <w:bCs/>
        </w:rPr>
        <w:t>Massage sportif 72 heures</w:t>
      </w:r>
    </w:p>
    <w:p w:rsidR="00E55346" w:rsidRPr="00F93F2A" w:rsidRDefault="00E55346" w:rsidP="00F93F2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Cs/>
        </w:rPr>
      </w:pPr>
      <w:r w:rsidRPr="00646FE8">
        <w:rPr>
          <w:rFonts w:ascii="Times New Roman" w:hAnsi="Times New Roman"/>
          <w:bCs/>
        </w:rPr>
        <w:t xml:space="preserve"> M</w:t>
      </w:r>
      <w:r w:rsidRPr="00646FE8">
        <w:rPr>
          <w:rFonts w:ascii="Times New Roman" w:hAnsi="Times New Roman"/>
          <w:bCs/>
          <w:sz w:val="24"/>
          <w:szCs w:val="24"/>
        </w:rPr>
        <w:t xml:space="preserve">assage </w:t>
      </w:r>
      <w:r w:rsidRPr="00646FE8">
        <w:rPr>
          <w:rFonts w:ascii="Times New Roman" w:hAnsi="Times New Roman"/>
          <w:bCs/>
        </w:rPr>
        <w:t>médicale</w:t>
      </w:r>
      <w:r w:rsidRPr="00646FE8">
        <w:rPr>
          <w:rFonts w:ascii="Times New Roman" w:hAnsi="Times New Roman"/>
          <w:bCs/>
          <w:sz w:val="24"/>
          <w:szCs w:val="24"/>
        </w:rPr>
        <w:t xml:space="preserve"> 126 heures</w:t>
      </w:r>
    </w:p>
    <w:p w:rsidR="00E55346" w:rsidRPr="00F93F2A" w:rsidRDefault="00E55346" w:rsidP="00F93F2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en-US"/>
        </w:rPr>
      </w:pPr>
      <w:r w:rsidRPr="00F93F2A">
        <w:rPr>
          <w:b/>
          <w:sz w:val="28"/>
          <w:szCs w:val="28"/>
          <w:lang w:val="en-US"/>
        </w:rPr>
        <w:t>Divers</w:t>
      </w:r>
      <w:r w:rsidRPr="00F93F2A">
        <w:rPr>
          <w:sz w:val="28"/>
          <w:szCs w:val="28"/>
          <w:lang w:val="en-US"/>
        </w:rPr>
        <w:t>:</w:t>
      </w:r>
    </w:p>
    <w:p w:rsidR="00E55346" w:rsidRDefault="00E55346" w:rsidP="00F93F2A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lang w:val="en-US"/>
        </w:rPr>
      </w:pPr>
      <w:r w:rsidRPr="00F93F2A">
        <w:rPr>
          <w:rFonts w:ascii="Times New Roman" w:hAnsi="Times New Roman"/>
          <w:b/>
          <w:bCs/>
          <w:u w:val="single"/>
          <w:lang w:val="en-US"/>
        </w:rPr>
        <w:t>Informatique</w:t>
      </w:r>
      <w:r w:rsidRPr="00F93F2A">
        <w:rPr>
          <w:rFonts w:ascii="Times New Roman" w:hAnsi="Times New Roman"/>
          <w:b/>
          <w:bCs/>
          <w:lang w:val="en-US"/>
        </w:rPr>
        <w:t xml:space="preserve"> </w:t>
      </w:r>
      <w:r w:rsidRPr="00F93F2A">
        <w:rPr>
          <w:rFonts w:ascii="Times New Roman" w:hAnsi="Times New Roman"/>
          <w:lang w:val="en-US"/>
        </w:rPr>
        <w:t>: Office (Word, Excel, Power Point)- HTML</w:t>
      </w:r>
    </w:p>
    <w:p w:rsidR="00E55346" w:rsidRDefault="00E55346" w:rsidP="00F93F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lang w:val="en-US"/>
        </w:rPr>
      </w:pPr>
      <w:r w:rsidRPr="00F93F2A">
        <w:t>Programmation C++, Pascal, Visuel Basic, Matlab</w:t>
      </w:r>
    </w:p>
    <w:p w:rsidR="00E55346" w:rsidRPr="00F93F2A" w:rsidRDefault="00E55346" w:rsidP="00F93F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lang w:val="en-US"/>
        </w:rPr>
      </w:pPr>
      <w:r w:rsidRPr="00646FE8">
        <w:t>Système d’exploitation : -Windows XP, 98,2003, Vista</w:t>
      </w:r>
    </w:p>
    <w:p w:rsidR="00E55346" w:rsidRPr="00F93F2A" w:rsidRDefault="00E55346" w:rsidP="00F93F2A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</w:rPr>
      </w:pPr>
      <w:r w:rsidRPr="00F93F2A">
        <w:rPr>
          <w:rFonts w:ascii="Times New Roman" w:hAnsi="Times New Roman"/>
          <w:b/>
          <w:bCs/>
          <w:u w:val="single"/>
        </w:rPr>
        <w:t xml:space="preserve">Langues : </w:t>
      </w:r>
    </w:p>
    <w:p w:rsidR="00E55346" w:rsidRDefault="00E55346" w:rsidP="00F93F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</w:pPr>
      <w:r w:rsidRPr="00F93F2A">
        <w:t xml:space="preserve"> </w:t>
      </w:r>
      <w:r w:rsidRPr="00F93F2A">
        <w:rPr>
          <w:b/>
          <w:bCs/>
        </w:rPr>
        <w:t>Arabe</w:t>
      </w:r>
      <w:r w:rsidRPr="00F93F2A">
        <w:t> : Langue Maternelle</w:t>
      </w:r>
    </w:p>
    <w:p w:rsidR="00E55346" w:rsidRDefault="00E55346" w:rsidP="00F93F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</w:pPr>
      <w:r w:rsidRPr="00646FE8">
        <w:t xml:space="preserve"> </w:t>
      </w:r>
      <w:r w:rsidRPr="00646FE8">
        <w:rPr>
          <w:b/>
          <w:bCs/>
        </w:rPr>
        <w:t>Français</w:t>
      </w:r>
      <w:r w:rsidRPr="00646FE8">
        <w:t> : Bon niveau</w:t>
      </w:r>
    </w:p>
    <w:p w:rsidR="00E55346" w:rsidRDefault="00E55346" w:rsidP="00F93F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</w:pPr>
      <w:r w:rsidRPr="00646FE8">
        <w:t xml:space="preserve"> </w:t>
      </w:r>
      <w:r w:rsidRPr="00646FE8">
        <w:rPr>
          <w:b/>
          <w:bCs/>
        </w:rPr>
        <w:t>Anglai</w:t>
      </w:r>
      <w:r w:rsidRPr="00646FE8">
        <w:t>s :     Moyen</w:t>
      </w:r>
    </w:p>
    <w:p w:rsidR="00E55346" w:rsidRPr="00646FE8" w:rsidRDefault="00E55346" w:rsidP="00F93F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</w:pPr>
      <w:r w:rsidRPr="00F93F2A">
        <w:rPr>
          <w:b/>
          <w:bCs/>
        </w:rPr>
        <w:t>Russe</w:t>
      </w:r>
      <w:r w:rsidRPr="00646FE8">
        <w:t> : Bon niveau</w:t>
      </w:r>
    </w:p>
    <w:tbl>
      <w:tblPr>
        <w:tblpPr w:leftFromText="141" w:rightFromText="141" w:vertAnchor="text" w:horzAnchor="margin" w:tblpY="94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35"/>
      </w:tblGrid>
      <w:tr w:rsidR="00E55346" w:rsidRPr="00646FE8" w:rsidTr="001B1AF5">
        <w:trPr>
          <w:trHeight w:val="1119"/>
        </w:trPr>
        <w:tc>
          <w:tcPr>
            <w:tcW w:w="10435" w:type="dxa"/>
          </w:tcPr>
          <w:p w:rsidR="00E55346" w:rsidRPr="00F93F2A" w:rsidRDefault="00E55346" w:rsidP="00F93F2A">
            <w:pPr>
              <w:tabs>
                <w:tab w:val="left" w:pos="5310"/>
              </w:tabs>
              <w:rPr>
                <w:b/>
                <w:sz w:val="28"/>
                <w:szCs w:val="28"/>
              </w:rPr>
            </w:pPr>
            <w:r w:rsidRPr="00F93F2A">
              <w:rPr>
                <w:b/>
                <w:sz w:val="28"/>
                <w:szCs w:val="28"/>
              </w:rPr>
              <w:t>Centres d’intérêt :</w:t>
            </w:r>
          </w:p>
          <w:p w:rsidR="00E55346" w:rsidRDefault="00E55346" w:rsidP="00F93F2A">
            <w:pPr>
              <w:pStyle w:val="ListParagraph"/>
              <w:numPr>
                <w:ilvl w:val="0"/>
                <w:numId w:val="16"/>
              </w:numPr>
              <w:tabs>
                <w:tab w:val="left" w:pos="5310"/>
              </w:tabs>
              <w:rPr>
                <w:rFonts w:ascii="Times New Roman" w:hAnsi="Times New Roman"/>
              </w:rPr>
            </w:pPr>
            <w:r w:rsidRPr="00F93F2A">
              <w:rPr>
                <w:rFonts w:ascii="Times New Roman" w:hAnsi="Times New Roman"/>
              </w:rPr>
              <w:t>Informatique, Internet </w:t>
            </w:r>
          </w:p>
          <w:p w:rsidR="00E55346" w:rsidRDefault="00E55346" w:rsidP="00F93F2A">
            <w:pPr>
              <w:pStyle w:val="ListParagraph"/>
              <w:numPr>
                <w:ilvl w:val="0"/>
                <w:numId w:val="16"/>
              </w:numPr>
              <w:tabs>
                <w:tab w:val="left" w:pos="5310"/>
              </w:tabs>
              <w:rPr>
                <w:rFonts w:ascii="Times New Roman" w:hAnsi="Times New Roman"/>
              </w:rPr>
            </w:pPr>
            <w:r w:rsidRPr="00F93F2A">
              <w:rPr>
                <w:rFonts w:ascii="Times New Roman" w:hAnsi="Times New Roman"/>
              </w:rPr>
              <w:t>Electronique</w:t>
            </w:r>
          </w:p>
          <w:p w:rsidR="00E55346" w:rsidRPr="00F93F2A" w:rsidRDefault="00E55346" w:rsidP="00F93F2A">
            <w:pPr>
              <w:pStyle w:val="ListParagraph"/>
              <w:numPr>
                <w:ilvl w:val="0"/>
                <w:numId w:val="16"/>
              </w:numPr>
              <w:tabs>
                <w:tab w:val="left" w:pos="53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Musique, Sport</w:t>
            </w:r>
          </w:p>
          <w:p w:rsidR="00E55346" w:rsidRPr="00646FE8" w:rsidRDefault="00E55346" w:rsidP="00646FE8">
            <w:pPr>
              <w:tabs>
                <w:tab w:val="left" w:pos="5310"/>
              </w:tabs>
              <w:ind w:left="720"/>
            </w:pPr>
          </w:p>
        </w:tc>
      </w:tr>
    </w:tbl>
    <w:p w:rsidR="00E55346" w:rsidRPr="00646FE8" w:rsidRDefault="00E55346" w:rsidP="00646FE8">
      <w:pPr>
        <w:tabs>
          <w:tab w:val="left" w:pos="5310"/>
        </w:tabs>
        <w:rPr>
          <w:b/>
        </w:rPr>
      </w:pPr>
    </w:p>
    <w:sectPr w:rsidR="00E55346" w:rsidRPr="00646FE8" w:rsidSect="00F93F2A"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1D9"/>
    <w:multiLevelType w:val="hybridMultilevel"/>
    <w:tmpl w:val="C9B00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468C2"/>
    <w:multiLevelType w:val="hybridMultilevel"/>
    <w:tmpl w:val="61904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25AD"/>
    <w:multiLevelType w:val="hybridMultilevel"/>
    <w:tmpl w:val="2318D5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672B8F"/>
    <w:multiLevelType w:val="hybridMultilevel"/>
    <w:tmpl w:val="9CA294C4"/>
    <w:lvl w:ilvl="0" w:tplc="B532F33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A17D26"/>
    <w:multiLevelType w:val="hybridMultilevel"/>
    <w:tmpl w:val="ECC857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4461A"/>
    <w:multiLevelType w:val="hybridMultilevel"/>
    <w:tmpl w:val="779C05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047A00"/>
    <w:multiLevelType w:val="hybridMultilevel"/>
    <w:tmpl w:val="8C24DC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6123F"/>
    <w:multiLevelType w:val="hybridMultilevel"/>
    <w:tmpl w:val="91B2F962"/>
    <w:lvl w:ilvl="0" w:tplc="45B6C2A4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59CD5552"/>
    <w:multiLevelType w:val="hybridMultilevel"/>
    <w:tmpl w:val="F8847BB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B6E4256"/>
    <w:multiLevelType w:val="hybridMultilevel"/>
    <w:tmpl w:val="00587F2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BAC0E89"/>
    <w:multiLevelType w:val="hybridMultilevel"/>
    <w:tmpl w:val="023C3A3A"/>
    <w:lvl w:ilvl="0" w:tplc="46A6E23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>
    <w:nsid w:val="5C9F0ECD"/>
    <w:multiLevelType w:val="hybridMultilevel"/>
    <w:tmpl w:val="4FF4D326"/>
    <w:lvl w:ilvl="0" w:tplc="E6E8DE78">
      <w:start w:val="7"/>
      <w:numFmt w:val="bullet"/>
      <w:lvlText w:val="-"/>
      <w:lvlJc w:val="left"/>
      <w:pPr>
        <w:ind w:left="25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2">
    <w:nsid w:val="70C46EA8"/>
    <w:multiLevelType w:val="hybridMultilevel"/>
    <w:tmpl w:val="73669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25E45"/>
    <w:multiLevelType w:val="hybridMultilevel"/>
    <w:tmpl w:val="98DA5A18"/>
    <w:lvl w:ilvl="0" w:tplc="5658F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A3B80"/>
    <w:multiLevelType w:val="hybridMultilevel"/>
    <w:tmpl w:val="BADE74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6239D8"/>
    <w:multiLevelType w:val="hybridMultilevel"/>
    <w:tmpl w:val="94ECBCE4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13"/>
  </w:num>
  <w:num w:numId="8">
    <w:abstractNumId w:val="11"/>
  </w:num>
  <w:num w:numId="9">
    <w:abstractNumId w:val="15"/>
  </w:num>
  <w:num w:numId="10">
    <w:abstractNumId w:val="0"/>
  </w:num>
  <w:num w:numId="11">
    <w:abstractNumId w:val="12"/>
  </w:num>
  <w:num w:numId="12">
    <w:abstractNumId w:val="3"/>
  </w:num>
  <w:num w:numId="13">
    <w:abstractNumId w:val="1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72A"/>
    <w:rsid w:val="00081299"/>
    <w:rsid w:val="00095BBA"/>
    <w:rsid w:val="000A406B"/>
    <w:rsid w:val="000E5A18"/>
    <w:rsid w:val="00180B11"/>
    <w:rsid w:val="001A7E12"/>
    <w:rsid w:val="001B1AF5"/>
    <w:rsid w:val="00234D6C"/>
    <w:rsid w:val="0025072A"/>
    <w:rsid w:val="00253359"/>
    <w:rsid w:val="002A59A2"/>
    <w:rsid w:val="002F6A74"/>
    <w:rsid w:val="00312FB4"/>
    <w:rsid w:val="00351A31"/>
    <w:rsid w:val="0039218F"/>
    <w:rsid w:val="003A402F"/>
    <w:rsid w:val="003D1035"/>
    <w:rsid w:val="003F3DF5"/>
    <w:rsid w:val="00452B24"/>
    <w:rsid w:val="00471E74"/>
    <w:rsid w:val="00476C76"/>
    <w:rsid w:val="004E029B"/>
    <w:rsid w:val="004E25B0"/>
    <w:rsid w:val="005306FB"/>
    <w:rsid w:val="00552D5E"/>
    <w:rsid w:val="0056788B"/>
    <w:rsid w:val="005A1B96"/>
    <w:rsid w:val="005C741B"/>
    <w:rsid w:val="005D3D76"/>
    <w:rsid w:val="006139B3"/>
    <w:rsid w:val="00617D2E"/>
    <w:rsid w:val="006303B4"/>
    <w:rsid w:val="00632A6C"/>
    <w:rsid w:val="00646FE8"/>
    <w:rsid w:val="00681597"/>
    <w:rsid w:val="006B004C"/>
    <w:rsid w:val="007643ED"/>
    <w:rsid w:val="00765761"/>
    <w:rsid w:val="007C126E"/>
    <w:rsid w:val="007F2720"/>
    <w:rsid w:val="00844D3B"/>
    <w:rsid w:val="00874DD3"/>
    <w:rsid w:val="00892A4A"/>
    <w:rsid w:val="008A1FC0"/>
    <w:rsid w:val="00923122"/>
    <w:rsid w:val="00930725"/>
    <w:rsid w:val="009356D4"/>
    <w:rsid w:val="00935DBE"/>
    <w:rsid w:val="00936314"/>
    <w:rsid w:val="00963772"/>
    <w:rsid w:val="009760ED"/>
    <w:rsid w:val="00994939"/>
    <w:rsid w:val="009A577D"/>
    <w:rsid w:val="009C2BF7"/>
    <w:rsid w:val="009E2F2C"/>
    <w:rsid w:val="00A021E4"/>
    <w:rsid w:val="00A8422F"/>
    <w:rsid w:val="00A9099B"/>
    <w:rsid w:val="00AE7A0B"/>
    <w:rsid w:val="00B12288"/>
    <w:rsid w:val="00B46601"/>
    <w:rsid w:val="00B63363"/>
    <w:rsid w:val="00B64A74"/>
    <w:rsid w:val="00B66529"/>
    <w:rsid w:val="00B85BD4"/>
    <w:rsid w:val="00B8739A"/>
    <w:rsid w:val="00B92ACA"/>
    <w:rsid w:val="00B96050"/>
    <w:rsid w:val="00BC34B2"/>
    <w:rsid w:val="00BC47F6"/>
    <w:rsid w:val="00C12009"/>
    <w:rsid w:val="00C135BC"/>
    <w:rsid w:val="00C72B6B"/>
    <w:rsid w:val="00C84EE0"/>
    <w:rsid w:val="00D038AF"/>
    <w:rsid w:val="00D12CED"/>
    <w:rsid w:val="00D204A9"/>
    <w:rsid w:val="00D5336C"/>
    <w:rsid w:val="00D92BFE"/>
    <w:rsid w:val="00DB2C45"/>
    <w:rsid w:val="00DE7CC8"/>
    <w:rsid w:val="00DF0138"/>
    <w:rsid w:val="00E403B2"/>
    <w:rsid w:val="00E55346"/>
    <w:rsid w:val="00E94A9A"/>
    <w:rsid w:val="00EA0638"/>
    <w:rsid w:val="00EB1D64"/>
    <w:rsid w:val="00EC3235"/>
    <w:rsid w:val="00EC6E83"/>
    <w:rsid w:val="00F63FBB"/>
    <w:rsid w:val="00F74032"/>
    <w:rsid w:val="00F93F2A"/>
    <w:rsid w:val="00FC1D06"/>
    <w:rsid w:val="00FD338D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39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7C12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C126E"/>
    <w:rPr>
      <w:rFonts w:cs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2507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8159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F6A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TMLCite">
    <w:name w:val="HTML Cite"/>
    <w:basedOn w:val="DefaultParagraphFont"/>
    <w:uiPriority w:val="99"/>
    <w:rsid w:val="007C126E"/>
    <w:rPr>
      <w:rFonts w:cs="Times New Roman"/>
      <w:i/>
      <w:iCs/>
    </w:rPr>
  </w:style>
  <w:style w:type="character" w:customStyle="1" w:styleId="gl">
    <w:name w:val="gl"/>
    <w:basedOn w:val="DefaultParagraphFont"/>
    <w:uiPriority w:val="99"/>
    <w:rsid w:val="007C126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C126E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rsid w:val="00D20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0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343</Words>
  <Characters>1961</Characters>
  <Application>Microsoft Office Outlook</Application>
  <DocSecurity>0</DocSecurity>
  <Lines>0</Lines>
  <Paragraphs>0</Paragraphs>
  <ScaleCrop>false</ScaleCrop>
  <Company>Mezri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Baghdadi mohamed</dc:creator>
  <cp:keywords/>
  <dc:description/>
  <cp:lastModifiedBy>lotfi</cp:lastModifiedBy>
  <cp:revision>3</cp:revision>
  <cp:lastPrinted>2008-04-06T13:42:00Z</cp:lastPrinted>
  <dcterms:created xsi:type="dcterms:W3CDTF">2010-09-06T08:34:00Z</dcterms:created>
  <dcterms:modified xsi:type="dcterms:W3CDTF">2010-09-15T11:14:00Z</dcterms:modified>
</cp:coreProperties>
</file>