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7C" w:rsidRPr="00D06C08" w:rsidRDefault="00C82D7C" w:rsidP="00913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jc w:val="right"/>
        <w:rPr>
          <w:rFonts w:ascii="Algerian" w:hAnsi="Algerian"/>
          <w:b/>
          <w:sz w:val="32"/>
          <w:szCs w:val="32"/>
        </w:rPr>
      </w:pPr>
    </w:p>
    <w:p w:rsidR="00C82D7C" w:rsidRPr="004A6465" w:rsidRDefault="00C82D7C" w:rsidP="004A6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rPr>
          <w:rFonts w:ascii="Algerian" w:hAnsi="Algerian"/>
          <w:b/>
          <w:i/>
          <w:iCs/>
          <w:color w:val="0000FF"/>
          <w:sz w:val="20"/>
          <w:szCs w:val="20"/>
          <w:lang w:val="es-ES_tradnl"/>
        </w:rPr>
      </w:pPr>
      <w:r>
        <w:rPr>
          <w:rFonts w:ascii="Algerian" w:hAnsi="Algerian"/>
          <w:b/>
          <w:sz w:val="32"/>
          <w:szCs w:val="32"/>
          <w:lang w:val="es-ES_tradnl"/>
        </w:rPr>
        <w:t xml:space="preserve">Nom et Prénom: </w:t>
      </w:r>
      <w:r w:rsidRPr="004A6465">
        <w:rPr>
          <w:rFonts w:ascii="Algerian" w:hAnsi="Algerian"/>
          <w:b/>
          <w:i/>
          <w:iCs/>
          <w:color w:val="0000FF"/>
          <w:sz w:val="32"/>
          <w:szCs w:val="32"/>
          <w:lang w:val="es-ES_tradnl"/>
        </w:rPr>
        <w:t>RIAHI A</w:t>
      </w:r>
      <w:r>
        <w:rPr>
          <w:rFonts w:ascii="Algerian" w:hAnsi="Algerian"/>
          <w:b/>
          <w:i/>
          <w:iCs/>
          <w:color w:val="0000FF"/>
          <w:sz w:val="32"/>
          <w:szCs w:val="32"/>
          <w:lang w:val="es-ES_tradnl"/>
        </w:rPr>
        <w:t>HMED</w:t>
      </w:r>
      <w:r w:rsidRPr="004A6465">
        <w:rPr>
          <w:rFonts w:ascii="Algerian" w:hAnsi="Algerian"/>
          <w:b/>
          <w:i/>
          <w:iCs/>
          <w:color w:val="0000FF"/>
          <w:sz w:val="32"/>
          <w:szCs w:val="32"/>
          <w:lang w:val="es-ES_tradnl"/>
        </w:rPr>
        <w:t xml:space="preserve">              </w:t>
      </w:r>
      <w:r w:rsidRPr="00694AAD">
        <w:rPr>
          <w:b/>
          <w:sz w:val="32"/>
          <w:szCs w:val="32"/>
          <w:lang w:val="es-ES_tradnl"/>
        </w:rPr>
        <w:t xml:space="preserve">                                 </w:t>
      </w:r>
      <w:r w:rsidRPr="00694AAD">
        <w:rPr>
          <w:b/>
          <w:sz w:val="36"/>
          <w:szCs w:val="36"/>
          <w:lang w:val="es-ES_tradnl"/>
        </w:rPr>
        <w:t xml:space="preserve"> </w:t>
      </w:r>
      <w:r w:rsidRPr="00694AAD">
        <w:rPr>
          <w:b/>
          <w:sz w:val="72"/>
          <w:szCs w:val="72"/>
          <w:lang w:val="es-ES_tradnl"/>
        </w:rPr>
        <w:tab/>
      </w:r>
      <w:r w:rsidRPr="00694AAD">
        <w:rPr>
          <w:b/>
          <w:sz w:val="72"/>
          <w:szCs w:val="72"/>
          <w:lang w:val="es-ES_tradnl"/>
        </w:rPr>
        <w:tab/>
      </w:r>
      <w:r w:rsidRPr="00694AAD">
        <w:rPr>
          <w:b/>
          <w:sz w:val="72"/>
          <w:szCs w:val="72"/>
          <w:lang w:val="es-ES_tradnl"/>
        </w:rPr>
        <w:tab/>
        <w:t xml:space="preserve">                       </w:t>
      </w:r>
    </w:p>
    <w:p w:rsidR="00C82D7C" w:rsidRPr="00694AAD" w:rsidRDefault="00C82D7C" w:rsidP="00727458">
      <w:pPr>
        <w:jc w:val="both"/>
        <w:rPr>
          <w:b/>
          <w:bCs/>
          <w:i/>
          <w:iCs/>
          <w:lang w:val="es-ES_tradnl"/>
        </w:rPr>
      </w:pPr>
      <w:r w:rsidRPr="00694AAD">
        <w:rPr>
          <w:b/>
          <w:bCs/>
          <w:i/>
          <w:iCs/>
          <w:lang w:val="es-ES_tradnl"/>
        </w:rPr>
        <w:t>Ariana</w:t>
      </w:r>
      <w:r w:rsidRPr="00694AAD">
        <w:rPr>
          <w:b/>
          <w:bCs/>
          <w:i/>
          <w:iCs/>
          <w:lang w:val="es-ES_tradnl"/>
        </w:rPr>
        <w:tab/>
      </w:r>
      <w:r w:rsidRPr="00694AAD">
        <w:rPr>
          <w:b/>
          <w:bCs/>
          <w:i/>
          <w:iCs/>
          <w:lang w:val="es-ES_tradnl"/>
        </w:rPr>
        <w:tab/>
      </w:r>
    </w:p>
    <w:p w:rsidR="00C82D7C" w:rsidRPr="00694AAD" w:rsidRDefault="00C82D7C" w:rsidP="00727458">
      <w:pPr>
        <w:jc w:val="both"/>
        <w:rPr>
          <w:lang w:val="es-ES_tradnl"/>
        </w:rPr>
      </w:pPr>
      <w:r>
        <w:rPr>
          <w:lang w:val="es-ES_tradnl"/>
        </w:rPr>
        <w:t xml:space="preserve">Ariana north </w:t>
      </w:r>
      <w:r w:rsidRPr="00694AAD">
        <w:rPr>
          <w:lang w:val="es-ES_tradnl"/>
        </w:rPr>
        <w:t xml:space="preserve">Cité EL BRARJA Raoued </w:t>
      </w:r>
      <w:r>
        <w:rPr>
          <w:lang w:val="es-ES_tradnl"/>
        </w:rPr>
        <w:t xml:space="preserve">rue rades </w:t>
      </w:r>
      <w:r w:rsidRPr="00694AAD">
        <w:rPr>
          <w:lang w:val="es-ES_tradnl"/>
        </w:rPr>
        <w:t>2056</w:t>
      </w:r>
      <w:r>
        <w:rPr>
          <w:lang w:val="es-ES_tradnl"/>
        </w:rPr>
        <w:t>.</w:t>
      </w:r>
    </w:p>
    <w:p w:rsidR="00C82D7C" w:rsidRPr="00694AAD" w:rsidRDefault="00C82D7C" w:rsidP="006720E7">
      <w:pPr>
        <w:jc w:val="both"/>
        <w:rPr>
          <w:sz w:val="22"/>
          <w:lang w:val="en-US"/>
        </w:rPr>
      </w:pPr>
      <w:r w:rsidRPr="00694AAD">
        <w:rPr>
          <w:b/>
          <w:bCs/>
          <w:sz w:val="32"/>
          <w:szCs w:val="32"/>
          <w:lang w:val="en-US"/>
        </w:rPr>
        <w:t>GSM</w:t>
      </w:r>
      <w:r w:rsidRPr="00694AAD">
        <w:rPr>
          <w:b/>
          <w:bCs/>
          <w:sz w:val="28"/>
          <w:szCs w:val="28"/>
          <w:lang w:val="en-US"/>
        </w:rPr>
        <w:t>:</w:t>
      </w:r>
      <w:r w:rsidRPr="00694AAD">
        <w:rPr>
          <w:sz w:val="22"/>
          <w:lang w:val="en-US"/>
        </w:rPr>
        <w:t xml:space="preserve"> </w:t>
      </w:r>
      <w:r w:rsidRPr="00694AAD">
        <w:rPr>
          <w:rFonts w:ascii="Rockwell Extra Bold" w:hAnsi="Rockwell Extra Bold"/>
          <w:b/>
          <w:bCs/>
          <w:sz w:val="22"/>
          <w:lang w:val="en-US"/>
        </w:rPr>
        <w:t>99282812 / 26921258</w:t>
      </w:r>
    </w:p>
    <w:p w:rsidR="00C82D7C" w:rsidRDefault="00C82D7C" w:rsidP="003628F5">
      <w:pPr>
        <w:jc w:val="both"/>
        <w:rPr>
          <w:sz w:val="22"/>
          <w:lang w:val="en-US"/>
        </w:rPr>
      </w:pPr>
      <w:r w:rsidRPr="00694AAD">
        <w:rPr>
          <w:b/>
          <w:bCs/>
          <w:sz w:val="32"/>
          <w:szCs w:val="32"/>
          <w:lang w:val="en-US"/>
        </w:rPr>
        <w:t>E_mail</w:t>
      </w:r>
      <w:r w:rsidRPr="00694AAD">
        <w:rPr>
          <w:b/>
          <w:bCs/>
          <w:sz w:val="28"/>
          <w:szCs w:val="28"/>
          <w:lang w:val="en-US"/>
        </w:rPr>
        <w:t>:</w:t>
      </w:r>
      <w:r>
        <w:rPr>
          <w:sz w:val="22"/>
          <w:lang w:val="en-US"/>
        </w:rPr>
        <w:t>riahi-ahmed@hotmail.com.</w:t>
      </w:r>
    </w:p>
    <w:p w:rsidR="00C82D7C" w:rsidRPr="00144200" w:rsidRDefault="00C82D7C" w:rsidP="000507D2">
      <w:pPr>
        <w:jc w:val="both"/>
        <w:rPr>
          <w:sz w:val="22"/>
        </w:rPr>
      </w:pPr>
      <w:r w:rsidRPr="00C1734E">
        <w:rPr>
          <w:b/>
          <w:bCs/>
          <w:sz w:val="32"/>
          <w:szCs w:val="32"/>
        </w:rPr>
        <w:t>Numéro</w:t>
      </w:r>
      <w:r w:rsidRPr="00144200">
        <w:rPr>
          <w:b/>
          <w:bCs/>
          <w:sz w:val="32"/>
          <w:szCs w:val="32"/>
        </w:rPr>
        <w:t xml:space="preserve"> carte </w:t>
      </w:r>
      <w:r w:rsidRPr="00C1734E">
        <w:rPr>
          <w:b/>
          <w:bCs/>
          <w:sz w:val="32"/>
          <w:szCs w:val="32"/>
        </w:rPr>
        <w:t>d’identité</w:t>
      </w:r>
      <w:r w:rsidRPr="00144200">
        <w:rPr>
          <w:b/>
          <w:bCs/>
          <w:sz w:val="32"/>
          <w:szCs w:val="32"/>
        </w:rPr>
        <w:t>:</w:t>
      </w:r>
      <w:r w:rsidRPr="00144200">
        <w:rPr>
          <w:sz w:val="22"/>
        </w:rPr>
        <w:t xml:space="preserve"> </w:t>
      </w:r>
      <w:r w:rsidRPr="00144200">
        <w:rPr>
          <w:b/>
          <w:bCs/>
          <w:color w:val="FF0000"/>
        </w:rPr>
        <w:t>07422124</w:t>
      </w:r>
      <w:r w:rsidRPr="00144200">
        <w:rPr>
          <w:sz w:val="22"/>
        </w:rPr>
        <w:t xml:space="preserve">. </w:t>
      </w:r>
      <w:r w:rsidRPr="00144200">
        <w:rPr>
          <w:sz w:val="22"/>
        </w:rPr>
        <w:tab/>
      </w:r>
      <w:r w:rsidRPr="00144200">
        <w:rPr>
          <w:sz w:val="22"/>
        </w:rPr>
        <w:tab/>
      </w:r>
      <w:r w:rsidRPr="00144200">
        <w:rPr>
          <w:sz w:val="22"/>
        </w:rPr>
        <w:tab/>
      </w:r>
      <w:r w:rsidRPr="00144200">
        <w:rPr>
          <w:sz w:val="22"/>
        </w:rPr>
        <w:tab/>
      </w:r>
    </w:p>
    <w:p w:rsidR="00C82D7C" w:rsidRPr="00724CA8" w:rsidRDefault="00C82D7C" w:rsidP="00087DC8">
      <w:pPr>
        <w:jc w:val="both"/>
      </w:pPr>
      <w:r>
        <w:t>Né le 31</w:t>
      </w:r>
      <w:r w:rsidRPr="00724CA8">
        <w:t xml:space="preserve"> </w:t>
      </w:r>
      <w:r>
        <w:t>octobre</w:t>
      </w:r>
      <w:r w:rsidRPr="00724CA8">
        <w:t xml:space="preserve"> 198</w:t>
      </w:r>
      <w:r>
        <w:t>8.</w:t>
      </w:r>
    </w:p>
    <w:p w:rsidR="00C82D7C" w:rsidRDefault="00C82D7C" w:rsidP="00727458">
      <w:pPr>
        <w:jc w:val="both"/>
      </w:pPr>
      <w:r w:rsidRPr="00724CA8">
        <w:t>Nationalité</w:t>
      </w:r>
      <w:r>
        <w:t> : Tunisien</w:t>
      </w:r>
      <w:r w:rsidRPr="00724CA8">
        <w:t>.</w:t>
      </w:r>
    </w:p>
    <w:p w:rsidR="00C82D7C" w:rsidRPr="00724CA8" w:rsidRDefault="00C82D7C" w:rsidP="00727458">
      <w:pPr>
        <w:jc w:val="both"/>
      </w:pPr>
      <w:r>
        <w:t>Age : 25.</w:t>
      </w:r>
    </w:p>
    <w:p w:rsidR="00C82D7C" w:rsidRPr="005A55D6" w:rsidRDefault="00C82D7C" w:rsidP="005A55D6">
      <w:pPr>
        <w:ind w:right="-284"/>
        <w:jc w:val="both"/>
      </w:pPr>
      <w:r w:rsidRPr="00724CA8">
        <w:t>Célibataire</w:t>
      </w:r>
      <w:r>
        <w:t>.</w:t>
      </w:r>
    </w:p>
    <w:p w:rsidR="00C82D7C" w:rsidRPr="004A6465" w:rsidRDefault="00C82D7C" w:rsidP="003F7ECA">
      <w:pPr>
        <w:tabs>
          <w:tab w:val="left" w:pos="9072"/>
        </w:tabs>
        <w:jc w:val="both"/>
        <w:rPr>
          <w:b/>
          <w:sz w:val="20"/>
          <w:szCs w:val="20"/>
          <w:u w:val="single"/>
        </w:rPr>
      </w:pPr>
    </w:p>
    <w:p w:rsidR="00C82D7C" w:rsidRPr="000507D2" w:rsidRDefault="00C82D7C" w:rsidP="000507D2">
      <w:pPr>
        <w:pBdr>
          <w:bottom w:val="single" w:sz="4" w:space="6" w:color="auto"/>
          <w:between w:val="single" w:sz="4" w:space="1" w:color="auto"/>
        </w:pBdr>
        <w:jc w:val="both"/>
        <w:rPr>
          <w:b/>
          <w:bCs/>
          <w:i/>
          <w:iCs/>
          <w:caps/>
        </w:rPr>
      </w:pPr>
      <w:r w:rsidRPr="00E54FA4">
        <w:rPr>
          <w:b/>
          <w:bCs/>
          <w:i/>
          <w:iCs/>
          <w:caps/>
        </w:rPr>
        <w:t>Etudes effectues</w:t>
      </w:r>
      <w:r>
        <w:rPr>
          <w:b/>
          <w:bCs/>
          <w:i/>
          <w:iCs/>
          <w:caps/>
        </w:rPr>
        <w:t> 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2885"/>
        <w:gridCol w:w="3420"/>
      </w:tblGrid>
      <w:tr w:rsidR="00C82D7C" w:rsidRPr="006A553F" w:rsidTr="00191CD4">
        <w:trPr>
          <w:trHeight w:val="258"/>
        </w:trPr>
        <w:tc>
          <w:tcPr>
            <w:tcW w:w="2515" w:type="dxa"/>
          </w:tcPr>
          <w:p w:rsidR="00C82D7C" w:rsidRPr="006A553F" w:rsidRDefault="00C82D7C" w:rsidP="00E54FA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A553F">
              <w:rPr>
                <w:rFonts w:ascii="Comic Sans MS" w:hAnsi="Comic Sans MS"/>
                <w:b/>
                <w:bCs/>
              </w:rPr>
              <w:t>Année</w:t>
            </w:r>
          </w:p>
        </w:tc>
        <w:tc>
          <w:tcPr>
            <w:tcW w:w="2885" w:type="dxa"/>
          </w:tcPr>
          <w:p w:rsidR="00C82D7C" w:rsidRPr="006A553F" w:rsidRDefault="00C82D7C" w:rsidP="00E54FA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A553F">
              <w:rPr>
                <w:rFonts w:ascii="Comic Sans MS" w:hAnsi="Comic Sans MS"/>
                <w:b/>
                <w:bCs/>
              </w:rPr>
              <w:t>Diplôme</w:t>
            </w:r>
          </w:p>
        </w:tc>
        <w:tc>
          <w:tcPr>
            <w:tcW w:w="3420" w:type="dxa"/>
          </w:tcPr>
          <w:p w:rsidR="00C82D7C" w:rsidRPr="006A553F" w:rsidRDefault="00C82D7C" w:rsidP="00E54FA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A553F">
              <w:rPr>
                <w:rFonts w:ascii="Comic Sans MS" w:hAnsi="Comic Sans MS"/>
                <w:b/>
                <w:bCs/>
              </w:rPr>
              <w:t>Localité</w:t>
            </w:r>
          </w:p>
        </w:tc>
      </w:tr>
      <w:tr w:rsidR="00C82D7C" w:rsidRPr="00694AAD" w:rsidTr="00191CD4">
        <w:trPr>
          <w:trHeight w:val="386"/>
        </w:trPr>
        <w:tc>
          <w:tcPr>
            <w:tcW w:w="2515" w:type="dxa"/>
            <w:vAlign w:val="center"/>
          </w:tcPr>
          <w:p w:rsidR="00C82D7C" w:rsidRPr="000507D2" w:rsidRDefault="00C82D7C" w:rsidP="00191CD4">
            <w:pPr>
              <w:jc w:val="center"/>
              <w:rPr>
                <w:b/>
                <w:bCs/>
                <w:i/>
                <w:iCs/>
              </w:rPr>
            </w:pPr>
            <w:r w:rsidRPr="000507D2">
              <w:rPr>
                <w:b/>
                <w:bCs/>
                <w:i/>
                <w:iCs/>
              </w:rPr>
              <w:t>Juin 2012</w:t>
            </w:r>
          </w:p>
        </w:tc>
        <w:tc>
          <w:tcPr>
            <w:tcW w:w="2885" w:type="dxa"/>
            <w:vAlign w:val="center"/>
          </w:tcPr>
          <w:p w:rsidR="00C82D7C" w:rsidRPr="001B7C90" w:rsidRDefault="00C82D7C" w:rsidP="00191CD4">
            <w:pPr>
              <w:jc w:val="center"/>
            </w:pPr>
            <w:r>
              <w:t>Licence appliqué &lt;tourisme et patrimoine&gt;.</w:t>
            </w:r>
          </w:p>
        </w:tc>
        <w:tc>
          <w:tcPr>
            <w:tcW w:w="3420" w:type="dxa"/>
            <w:vAlign w:val="center"/>
          </w:tcPr>
          <w:p w:rsidR="00C82D7C" w:rsidRPr="00694AAD" w:rsidRDefault="00C82D7C" w:rsidP="00191CD4">
            <w:pPr>
              <w:jc w:val="center"/>
              <w:rPr>
                <w:lang w:val="es-ES_tradnl"/>
              </w:rPr>
            </w:pPr>
            <w:r>
              <w:t>Institut supérieure de la langues appliqué et informatique.</w:t>
            </w:r>
          </w:p>
        </w:tc>
      </w:tr>
      <w:tr w:rsidR="00C82D7C" w:rsidRPr="006A553F" w:rsidTr="00191CD4">
        <w:trPr>
          <w:trHeight w:val="522"/>
        </w:trPr>
        <w:tc>
          <w:tcPr>
            <w:tcW w:w="2515" w:type="dxa"/>
            <w:vAlign w:val="center"/>
          </w:tcPr>
          <w:p w:rsidR="00C82D7C" w:rsidRPr="000507D2" w:rsidRDefault="00C82D7C" w:rsidP="00191CD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Janvier</w:t>
            </w:r>
          </w:p>
        </w:tc>
        <w:tc>
          <w:tcPr>
            <w:tcW w:w="2885" w:type="dxa"/>
            <w:vAlign w:val="center"/>
          </w:tcPr>
          <w:p w:rsidR="00C82D7C" w:rsidRPr="00694AAD" w:rsidRDefault="00C82D7C" w:rsidP="00191CD4">
            <w:pPr>
              <w:jc w:val="center"/>
            </w:pPr>
            <w:r>
              <w:t>anglais busines         &lt;&lt; </w:t>
            </w:r>
            <w:r w:rsidRPr="00191CD4">
              <w:rPr>
                <w:b/>
                <w:bCs/>
                <w:i/>
                <w:iCs/>
              </w:rPr>
              <w:t>niveau 4</w:t>
            </w:r>
            <w:r>
              <w:t>&gt;&gt;</w:t>
            </w:r>
          </w:p>
        </w:tc>
        <w:tc>
          <w:tcPr>
            <w:tcW w:w="3420" w:type="dxa"/>
            <w:vAlign w:val="center"/>
          </w:tcPr>
          <w:p w:rsidR="00C82D7C" w:rsidRPr="00E43680" w:rsidRDefault="00C82D7C" w:rsidP="00191CD4">
            <w:pPr>
              <w:jc w:val="center"/>
            </w:pPr>
            <w:r>
              <w:t>amidiste</w:t>
            </w:r>
          </w:p>
        </w:tc>
      </w:tr>
      <w:tr w:rsidR="00C82D7C" w:rsidRPr="006A553F" w:rsidTr="00191CD4">
        <w:trPr>
          <w:trHeight w:val="522"/>
        </w:trPr>
        <w:tc>
          <w:tcPr>
            <w:tcW w:w="2515" w:type="dxa"/>
            <w:vAlign w:val="center"/>
          </w:tcPr>
          <w:p w:rsidR="00C82D7C" w:rsidRPr="000507D2" w:rsidRDefault="00C82D7C" w:rsidP="00191CD4">
            <w:pPr>
              <w:jc w:val="center"/>
              <w:rPr>
                <w:b/>
                <w:bCs/>
                <w:i/>
                <w:iCs/>
              </w:rPr>
            </w:pPr>
            <w:r w:rsidRPr="000507D2">
              <w:rPr>
                <w:b/>
                <w:bCs/>
                <w:i/>
                <w:iCs/>
              </w:rPr>
              <w:t>Maintenant</w:t>
            </w:r>
          </w:p>
        </w:tc>
        <w:tc>
          <w:tcPr>
            <w:tcW w:w="2885" w:type="dxa"/>
            <w:vAlign w:val="center"/>
          </w:tcPr>
          <w:p w:rsidR="00C82D7C" w:rsidRPr="00694AAD" w:rsidRDefault="00C82D7C" w:rsidP="00191CD4">
            <w:pPr>
              <w:jc w:val="center"/>
            </w:pPr>
            <w:r>
              <w:t xml:space="preserve">Diplome </w:t>
            </w:r>
            <w:r w:rsidRPr="003628F5">
              <w:rPr>
                <w:b/>
                <w:bCs/>
              </w:rPr>
              <w:t>(html informatique)</w:t>
            </w:r>
          </w:p>
        </w:tc>
        <w:tc>
          <w:tcPr>
            <w:tcW w:w="3420" w:type="dxa"/>
            <w:vAlign w:val="center"/>
          </w:tcPr>
          <w:p w:rsidR="00C82D7C" w:rsidRPr="00E43680" w:rsidRDefault="00C82D7C" w:rsidP="001B7C90">
            <w:pPr>
              <w:jc w:val="center"/>
            </w:pPr>
            <w:r>
              <w:t>Formoglobe</w:t>
            </w:r>
          </w:p>
        </w:tc>
      </w:tr>
    </w:tbl>
    <w:p w:rsidR="00C82D7C" w:rsidRPr="004A6465" w:rsidRDefault="00C82D7C" w:rsidP="000170FA">
      <w:pPr>
        <w:pBdr>
          <w:bottom w:val="single" w:sz="4" w:space="1" w:color="auto"/>
        </w:pBdr>
        <w:rPr>
          <w:b/>
          <w:bCs/>
          <w:i/>
          <w:iCs/>
          <w:sz w:val="20"/>
          <w:szCs w:val="20"/>
        </w:rPr>
      </w:pPr>
    </w:p>
    <w:p w:rsidR="00C82D7C" w:rsidRPr="00E54FA4" w:rsidRDefault="00C82D7C" w:rsidP="000170FA">
      <w:pPr>
        <w:pBdr>
          <w:bottom w:val="single" w:sz="4" w:space="1" w:color="auto"/>
        </w:pBdr>
        <w:rPr>
          <w:b/>
          <w:bCs/>
          <w:i/>
          <w:iCs/>
        </w:rPr>
      </w:pPr>
      <w:r w:rsidRPr="00E54FA4">
        <w:rPr>
          <w:b/>
          <w:bCs/>
          <w:i/>
          <w:iCs/>
        </w:rPr>
        <w:t>LANGUES ETRANGERS</w:t>
      </w:r>
      <w:r>
        <w:rPr>
          <w:b/>
          <w:bCs/>
          <w:i/>
          <w:iCs/>
        </w:rPr>
        <w:t> :</w:t>
      </w:r>
    </w:p>
    <w:p w:rsidR="00C82D7C" w:rsidRPr="004A6465" w:rsidRDefault="00C82D7C" w:rsidP="000170FA">
      <w:pPr>
        <w:rPr>
          <w:sz w:val="20"/>
          <w:szCs w:val="20"/>
        </w:rPr>
      </w:pPr>
    </w:p>
    <w:p w:rsidR="00C82D7C" w:rsidRPr="000170FA" w:rsidRDefault="00C82D7C" w:rsidP="000170FA">
      <w:pPr>
        <w:numPr>
          <w:ilvl w:val="0"/>
          <w:numId w:val="3"/>
        </w:numPr>
      </w:pPr>
      <w:r w:rsidRPr="000170FA">
        <w:rPr>
          <w:rFonts w:ascii="Comic Sans MS" w:hAnsi="Comic Sans MS"/>
          <w:b/>
          <w:bCs/>
        </w:rPr>
        <w:t>Arabe :</w:t>
      </w:r>
      <w:r>
        <w:t xml:space="preserve">     Langue maternelle.</w:t>
      </w:r>
    </w:p>
    <w:p w:rsidR="00C82D7C" w:rsidRDefault="00C82D7C" w:rsidP="001624F1">
      <w:pPr>
        <w:numPr>
          <w:ilvl w:val="0"/>
          <w:numId w:val="3"/>
        </w:numPr>
      </w:pPr>
      <w:r w:rsidRPr="00FA7C79">
        <w:rPr>
          <w:rFonts w:ascii="Comic Sans MS" w:hAnsi="Comic Sans MS"/>
          <w:b/>
          <w:bCs/>
        </w:rPr>
        <w:t>Français :</w:t>
      </w:r>
      <w:r>
        <w:t xml:space="preserve"> Moyen (parlé, écrit).</w:t>
      </w:r>
    </w:p>
    <w:p w:rsidR="00C82D7C" w:rsidRDefault="00C82D7C" w:rsidP="00087DC8">
      <w:pPr>
        <w:numPr>
          <w:ilvl w:val="0"/>
          <w:numId w:val="3"/>
        </w:numPr>
      </w:pPr>
      <w:r w:rsidRPr="00FA7C79">
        <w:rPr>
          <w:rFonts w:ascii="Comic Sans MS" w:hAnsi="Comic Sans MS"/>
          <w:b/>
          <w:bCs/>
        </w:rPr>
        <w:t>Anglais :</w:t>
      </w:r>
      <w:r>
        <w:t xml:space="preserve">   Bien (parlé, écrit).</w:t>
      </w:r>
    </w:p>
    <w:p w:rsidR="00C82D7C" w:rsidRDefault="00C82D7C" w:rsidP="001624F1">
      <w:pPr>
        <w:numPr>
          <w:ilvl w:val="0"/>
          <w:numId w:val="3"/>
        </w:numPr>
      </w:pPr>
      <w:r>
        <w:rPr>
          <w:rFonts w:ascii="Comic Sans MS" w:hAnsi="Comic Sans MS"/>
          <w:b/>
          <w:bCs/>
        </w:rPr>
        <w:t>Espagnol :</w:t>
      </w:r>
      <w:r>
        <w:t xml:space="preserve"> Bien (parlé, écrit).</w:t>
      </w:r>
    </w:p>
    <w:p w:rsidR="00C82D7C" w:rsidRDefault="00C82D7C" w:rsidP="001624F1">
      <w:pPr>
        <w:numPr>
          <w:ilvl w:val="0"/>
          <w:numId w:val="3"/>
        </w:numPr>
      </w:pPr>
      <w:r>
        <w:rPr>
          <w:rFonts w:ascii="Comic Sans MS" w:hAnsi="Comic Sans MS"/>
          <w:b/>
          <w:bCs/>
        </w:rPr>
        <w:t xml:space="preserve">Allemand : </w:t>
      </w:r>
      <w:r>
        <w:t>Moyen (parlé, écrit).</w:t>
      </w:r>
      <w:r>
        <w:rPr>
          <w:rFonts w:ascii="Comic Sans MS" w:hAnsi="Comic Sans MS"/>
          <w:b/>
          <w:bCs/>
        </w:rPr>
        <w:t xml:space="preserve"> </w:t>
      </w:r>
    </w:p>
    <w:p w:rsidR="00C82D7C" w:rsidRPr="004A6465" w:rsidRDefault="00C82D7C" w:rsidP="00F30037">
      <w:pPr>
        <w:jc w:val="both"/>
        <w:rPr>
          <w:sz w:val="20"/>
          <w:szCs w:val="20"/>
        </w:rPr>
      </w:pPr>
    </w:p>
    <w:p w:rsidR="00C82D7C" w:rsidRPr="00E54FA4" w:rsidRDefault="00C82D7C" w:rsidP="000170FA">
      <w:pPr>
        <w:pBdr>
          <w:bottom w:val="single" w:sz="4" w:space="1" w:color="auto"/>
        </w:pBdr>
        <w:rPr>
          <w:b/>
          <w:bCs/>
          <w:i/>
          <w:iCs/>
        </w:rPr>
      </w:pPr>
      <w:r w:rsidRPr="00E54FA4">
        <w:rPr>
          <w:b/>
          <w:bCs/>
          <w:i/>
          <w:iCs/>
        </w:rPr>
        <w:t>CONNAISSANCES INFORMATIQUES</w:t>
      </w:r>
      <w:r>
        <w:rPr>
          <w:b/>
          <w:bCs/>
          <w:i/>
          <w:iCs/>
        </w:rPr>
        <w:t> :</w:t>
      </w:r>
    </w:p>
    <w:p w:rsidR="00C82D7C" w:rsidRPr="004A6465" w:rsidRDefault="00C82D7C" w:rsidP="000170FA">
      <w:pPr>
        <w:rPr>
          <w:sz w:val="20"/>
          <w:szCs w:val="20"/>
        </w:rPr>
      </w:pPr>
    </w:p>
    <w:p w:rsidR="00C82D7C" w:rsidRDefault="00C82D7C" w:rsidP="000170FA">
      <w:pPr>
        <w:numPr>
          <w:ilvl w:val="0"/>
          <w:numId w:val="7"/>
        </w:numPr>
        <w:rPr>
          <w:lang w:val="en-GB"/>
        </w:rPr>
      </w:pPr>
      <w:r>
        <w:rPr>
          <w:rFonts w:ascii="Comic Sans MS" w:hAnsi="Comic Sans MS"/>
          <w:b/>
          <w:bCs/>
          <w:lang w:val="en-US"/>
        </w:rPr>
        <w:t>System</w:t>
      </w:r>
      <w:r w:rsidRPr="000170FA">
        <w:rPr>
          <w:rFonts w:ascii="Comic Sans MS" w:hAnsi="Comic Sans MS"/>
          <w:b/>
          <w:bCs/>
          <w:lang w:val="en-US"/>
        </w:rPr>
        <w:t xml:space="preserve"> </w:t>
      </w:r>
      <w:r w:rsidRPr="00144200">
        <w:rPr>
          <w:rFonts w:ascii="Comic Sans MS" w:hAnsi="Comic Sans MS"/>
          <w:b/>
          <w:bCs/>
          <w:lang w:val="en-GB"/>
        </w:rPr>
        <w:t>d’exploitation</w:t>
      </w:r>
      <w:r w:rsidRPr="00FA7C79">
        <w:rPr>
          <w:rFonts w:ascii="Comic Sans MS" w:hAnsi="Comic Sans MS"/>
          <w:b/>
          <w:bCs/>
          <w:lang w:val="en-GB"/>
        </w:rPr>
        <w:t> :</w:t>
      </w:r>
      <w:r w:rsidRPr="008A1517">
        <w:rPr>
          <w:lang w:val="en-GB"/>
        </w:rPr>
        <w:t xml:space="preserve"> </w:t>
      </w:r>
      <w:r w:rsidRPr="000170FA">
        <w:rPr>
          <w:sz w:val="22"/>
          <w:lang w:val="en-US"/>
        </w:rPr>
        <w:t xml:space="preserve">MS-DOS, </w:t>
      </w:r>
      <w:r w:rsidRPr="008A1517">
        <w:rPr>
          <w:lang w:val="en-GB"/>
        </w:rPr>
        <w:t xml:space="preserve">Windows </w:t>
      </w:r>
      <w:r>
        <w:rPr>
          <w:lang w:val="en-GB"/>
        </w:rPr>
        <w:t>2000, Windows 2003 server, Windows XP, Linux</w:t>
      </w:r>
    </w:p>
    <w:p w:rsidR="00C82D7C" w:rsidRDefault="00C82D7C" w:rsidP="005A55D6">
      <w:pPr>
        <w:numPr>
          <w:ilvl w:val="0"/>
          <w:numId w:val="7"/>
        </w:numPr>
        <w:rPr>
          <w:lang w:val="en-GB"/>
        </w:rPr>
      </w:pPr>
      <w:r w:rsidRPr="00144200">
        <w:rPr>
          <w:rFonts w:ascii="Comic Sans MS" w:hAnsi="Comic Sans MS"/>
          <w:b/>
          <w:bCs/>
          <w:lang w:val="en-GB"/>
        </w:rPr>
        <w:t>Outils</w:t>
      </w:r>
      <w:r w:rsidRPr="00FA7C79">
        <w:rPr>
          <w:rFonts w:ascii="Comic Sans MS" w:hAnsi="Comic Sans MS"/>
          <w:b/>
          <w:bCs/>
          <w:lang w:val="en-GB"/>
        </w:rPr>
        <w:t xml:space="preserve"> </w:t>
      </w:r>
      <w:r w:rsidRPr="00144200">
        <w:rPr>
          <w:rFonts w:ascii="Comic Sans MS" w:hAnsi="Comic Sans MS"/>
          <w:b/>
          <w:bCs/>
          <w:lang w:val="en-GB"/>
        </w:rPr>
        <w:t>Bureautiques</w:t>
      </w:r>
      <w:r w:rsidRPr="00FA7C79">
        <w:rPr>
          <w:rFonts w:ascii="Comic Sans MS" w:hAnsi="Comic Sans MS"/>
          <w:b/>
          <w:bCs/>
          <w:lang w:val="en-GB"/>
        </w:rPr>
        <w:t>:</w:t>
      </w:r>
      <w:r>
        <w:rPr>
          <w:lang w:val="en-GB"/>
        </w:rPr>
        <w:t xml:space="preserve"> Word, Excel, PowerPoint, Outlook message, Access.</w:t>
      </w:r>
    </w:p>
    <w:p w:rsidR="00C82D7C" w:rsidRDefault="00C82D7C" w:rsidP="000170FA">
      <w:pPr>
        <w:numPr>
          <w:ilvl w:val="0"/>
          <w:numId w:val="7"/>
        </w:numPr>
        <w:rPr>
          <w:lang w:val="en-GB"/>
        </w:rPr>
      </w:pPr>
      <w:r w:rsidRPr="00FA7C79">
        <w:rPr>
          <w:rFonts w:ascii="Comic Sans MS" w:hAnsi="Comic Sans MS"/>
          <w:b/>
          <w:bCs/>
          <w:lang w:val="en-GB"/>
        </w:rPr>
        <w:t>SGBD:</w:t>
      </w:r>
      <w:r>
        <w:rPr>
          <w:lang w:val="en-GB"/>
        </w:rPr>
        <w:t xml:space="preserve"> Access.</w:t>
      </w:r>
    </w:p>
    <w:p w:rsidR="00C82D7C" w:rsidRDefault="00C82D7C" w:rsidP="000170FA">
      <w:pPr>
        <w:numPr>
          <w:ilvl w:val="0"/>
          <w:numId w:val="7"/>
        </w:numPr>
        <w:rPr>
          <w:lang w:val="en-GB"/>
        </w:rPr>
      </w:pPr>
      <w:r w:rsidRPr="00FA7C79">
        <w:rPr>
          <w:rFonts w:ascii="Comic Sans MS" w:hAnsi="Comic Sans MS"/>
          <w:b/>
          <w:bCs/>
          <w:lang w:val="en-GB"/>
        </w:rPr>
        <w:t>Creation de site web:</w:t>
      </w:r>
      <w:r>
        <w:rPr>
          <w:lang w:val="en-GB"/>
        </w:rPr>
        <w:t xml:space="preserve"> HTML</w:t>
      </w:r>
      <w:r w:rsidRPr="000170FA">
        <w:t>, JAVASCRIPT</w:t>
      </w:r>
      <w:r w:rsidRPr="00A9096C">
        <w:t>, PHP.</w:t>
      </w:r>
      <w:r>
        <w:rPr>
          <w:bCs/>
          <w:sz w:val="22"/>
        </w:rPr>
        <w:t xml:space="preserve">     </w:t>
      </w:r>
    </w:p>
    <w:p w:rsidR="00C82D7C" w:rsidRDefault="00C82D7C" w:rsidP="000170FA">
      <w:pPr>
        <w:numPr>
          <w:ilvl w:val="0"/>
          <w:numId w:val="7"/>
        </w:numPr>
        <w:rPr>
          <w:lang w:val="en-GB"/>
        </w:rPr>
      </w:pPr>
      <w:r w:rsidRPr="00FE30B9">
        <w:rPr>
          <w:rFonts w:ascii="Comic Sans MS" w:hAnsi="Comic Sans MS"/>
          <w:b/>
          <w:bCs/>
        </w:rPr>
        <w:t>Programmation</w:t>
      </w:r>
      <w:r>
        <w:rPr>
          <w:rFonts w:ascii="Comic Sans MS" w:hAnsi="Comic Sans MS"/>
          <w:b/>
          <w:bCs/>
          <w:lang w:val="en-GB"/>
        </w:rPr>
        <w:t>:</w:t>
      </w:r>
      <w:r>
        <w:rPr>
          <w:lang w:val="en-GB"/>
        </w:rPr>
        <w:t xml:space="preserve"> Pascal, Language C.</w:t>
      </w:r>
    </w:p>
    <w:p w:rsidR="00C82D7C" w:rsidRPr="00A869A1" w:rsidRDefault="00C82D7C" w:rsidP="00A869A1">
      <w:pPr>
        <w:pStyle w:val="ListParagraph"/>
        <w:numPr>
          <w:ilvl w:val="0"/>
          <w:numId w:val="7"/>
        </w:numPr>
        <w:tabs>
          <w:tab w:val="left" w:pos="9214"/>
        </w:tabs>
        <w:jc w:val="both"/>
        <w:rPr>
          <w:bCs/>
          <w:sz w:val="22"/>
        </w:rPr>
      </w:pPr>
      <w:r w:rsidRPr="000170FA">
        <w:rPr>
          <w:rFonts w:ascii="Comic Sans MS" w:hAnsi="Comic Sans MS"/>
          <w:b/>
          <w:bCs/>
        </w:rPr>
        <w:t>Internet:</w:t>
      </w:r>
      <w:r w:rsidRPr="000170FA">
        <w:t xml:space="preserve"> </w:t>
      </w:r>
      <w:r w:rsidRPr="000170FA">
        <w:rPr>
          <w:bCs/>
        </w:rPr>
        <w:t xml:space="preserve">Navigation sur </w:t>
      </w:r>
      <w:r w:rsidRPr="000170FA">
        <w:rPr>
          <w:bCs/>
          <w:sz w:val="22"/>
        </w:rPr>
        <w:t xml:space="preserve">Internet explorer, </w:t>
      </w:r>
      <w:r w:rsidRPr="00144200">
        <w:rPr>
          <w:bCs/>
          <w:sz w:val="22"/>
        </w:rPr>
        <w:t>Mozilla</w:t>
      </w:r>
      <w:r w:rsidRPr="000170FA">
        <w:rPr>
          <w:bCs/>
          <w:sz w:val="22"/>
        </w:rPr>
        <w:t>.</w:t>
      </w:r>
    </w:p>
    <w:p w:rsidR="00C82D7C" w:rsidRPr="004A6465" w:rsidRDefault="00C82D7C" w:rsidP="00FF1251">
      <w:pPr>
        <w:tabs>
          <w:tab w:val="left" w:pos="7335"/>
        </w:tabs>
        <w:ind w:left="3540" w:hanging="3540"/>
        <w:jc w:val="both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</w:rPr>
        <w:t xml:space="preserve">    </w:t>
      </w:r>
      <w:r w:rsidRPr="004A6465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4A6465">
        <w:rPr>
          <w:rFonts w:ascii="Comic Sans MS" w:hAnsi="Comic Sans MS"/>
          <w:b/>
          <w:bCs/>
          <w:sz w:val="20"/>
          <w:szCs w:val="20"/>
        </w:rPr>
        <w:tab/>
      </w:r>
      <w:r w:rsidRPr="004A6465">
        <w:rPr>
          <w:rFonts w:ascii="Comic Sans MS" w:hAnsi="Comic Sans MS"/>
          <w:b/>
          <w:bCs/>
          <w:sz w:val="20"/>
          <w:szCs w:val="20"/>
        </w:rPr>
        <w:tab/>
      </w:r>
    </w:p>
    <w:p w:rsidR="00C82D7C" w:rsidRPr="00816ABD" w:rsidRDefault="00C82D7C" w:rsidP="00816ABD">
      <w:pPr>
        <w:pBdr>
          <w:bottom w:val="single" w:sz="4" w:space="1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>EXPERIENCE :</w:t>
      </w:r>
    </w:p>
    <w:p w:rsidR="00C82D7C" w:rsidRDefault="00C82D7C" w:rsidP="00F376B2">
      <w:pPr>
        <w:numPr>
          <w:ilvl w:val="0"/>
          <w:numId w:val="8"/>
        </w:numPr>
        <w:tabs>
          <w:tab w:val="left" w:pos="7335"/>
        </w:tabs>
        <w:jc w:val="both"/>
      </w:pPr>
      <w:r>
        <w:t>Hôtel (regency).</w:t>
      </w:r>
    </w:p>
    <w:p w:rsidR="00C82D7C" w:rsidRDefault="00C82D7C" w:rsidP="00BD74AD">
      <w:pPr>
        <w:numPr>
          <w:ilvl w:val="0"/>
          <w:numId w:val="8"/>
        </w:numPr>
        <w:tabs>
          <w:tab w:val="left" w:pos="7335"/>
        </w:tabs>
        <w:jc w:val="both"/>
      </w:pPr>
      <w:r>
        <w:t>Agence de voyage (universelle tavel).</w:t>
      </w:r>
    </w:p>
    <w:p w:rsidR="00C82D7C" w:rsidRDefault="00C82D7C" w:rsidP="00E111C7">
      <w:pPr>
        <w:numPr>
          <w:ilvl w:val="0"/>
          <w:numId w:val="8"/>
        </w:numPr>
        <w:tabs>
          <w:tab w:val="left" w:pos="7335"/>
        </w:tabs>
        <w:jc w:val="both"/>
      </w:pPr>
      <w:r>
        <w:t>Marketing.</w:t>
      </w:r>
    </w:p>
    <w:p w:rsidR="00C82D7C" w:rsidRDefault="00C82D7C" w:rsidP="00BD74AD">
      <w:pPr>
        <w:numPr>
          <w:ilvl w:val="0"/>
          <w:numId w:val="8"/>
        </w:numPr>
        <w:tabs>
          <w:tab w:val="left" w:pos="7335"/>
        </w:tabs>
        <w:jc w:val="both"/>
      </w:pPr>
      <w:r>
        <w:t>Pointeur.</w:t>
      </w:r>
    </w:p>
    <w:p w:rsidR="00C82D7C" w:rsidRDefault="00C82D7C" w:rsidP="004A6465">
      <w:pPr>
        <w:numPr>
          <w:ilvl w:val="0"/>
          <w:numId w:val="8"/>
        </w:numPr>
        <w:tabs>
          <w:tab w:val="left" w:pos="7335"/>
        </w:tabs>
        <w:jc w:val="both"/>
      </w:pPr>
      <w:r>
        <w:t>Brôhouse.</w:t>
      </w:r>
    </w:p>
    <w:sectPr w:rsidR="00C82D7C" w:rsidSect="00F4565E">
      <w:headerReference w:type="default" r:id="rId7"/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7C" w:rsidRDefault="00C82D7C" w:rsidP="00E71908">
      <w:r>
        <w:separator/>
      </w:r>
    </w:p>
  </w:endnote>
  <w:endnote w:type="continuationSeparator" w:id="0">
    <w:p w:rsidR="00C82D7C" w:rsidRDefault="00C82D7C" w:rsidP="00E71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Rockwell Extra Bold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7C" w:rsidRDefault="00C82D7C" w:rsidP="00E71908">
      <w:r>
        <w:separator/>
      </w:r>
    </w:p>
  </w:footnote>
  <w:footnote w:type="continuationSeparator" w:id="0">
    <w:p w:rsidR="00C82D7C" w:rsidRDefault="00C82D7C" w:rsidP="00E71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7C" w:rsidRDefault="00C82D7C" w:rsidP="00E7190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850"/>
    <w:multiLevelType w:val="hybridMultilevel"/>
    <w:tmpl w:val="2A76641E"/>
    <w:lvl w:ilvl="0" w:tplc="B164ED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47CF6"/>
    <w:multiLevelType w:val="hybridMultilevel"/>
    <w:tmpl w:val="5A2EEF4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1497C"/>
    <w:multiLevelType w:val="hybridMultilevel"/>
    <w:tmpl w:val="7966CA9E"/>
    <w:lvl w:ilvl="0" w:tplc="040C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3">
    <w:nsid w:val="323B4963"/>
    <w:multiLevelType w:val="hybridMultilevel"/>
    <w:tmpl w:val="37C01C4C"/>
    <w:lvl w:ilvl="0" w:tplc="0F6ABC44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48E77CD3"/>
    <w:multiLevelType w:val="hybridMultilevel"/>
    <w:tmpl w:val="838E6696"/>
    <w:lvl w:ilvl="0" w:tplc="040C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BFB78C3"/>
    <w:multiLevelType w:val="hybridMultilevel"/>
    <w:tmpl w:val="499C3B0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805B5"/>
    <w:multiLevelType w:val="hybridMultilevel"/>
    <w:tmpl w:val="37C869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B83BB8"/>
    <w:multiLevelType w:val="hybridMultilevel"/>
    <w:tmpl w:val="134CCEFA"/>
    <w:lvl w:ilvl="0" w:tplc="FBA0D268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458"/>
    <w:rsid w:val="000170FA"/>
    <w:rsid w:val="0003680F"/>
    <w:rsid w:val="000507D2"/>
    <w:rsid w:val="000614FE"/>
    <w:rsid w:val="00066ED9"/>
    <w:rsid w:val="00087383"/>
    <w:rsid w:val="00087DC8"/>
    <w:rsid w:val="0009025B"/>
    <w:rsid w:val="00105BFD"/>
    <w:rsid w:val="0013642F"/>
    <w:rsid w:val="00144200"/>
    <w:rsid w:val="0016080D"/>
    <w:rsid w:val="001624F1"/>
    <w:rsid w:val="00183325"/>
    <w:rsid w:val="00191CD4"/>
    <w:rsid w:val="00195421"/>
    <w:rsid w:val="001A5194"/>
    <w:rsid w:val="001B7C90"/>
    <w:rsid w:val="001C4E0C"/>
    <w:rsid w:val="001C619E"/>
    <w:rsid w:val="001D599C"/>
    <w:rsid w:val="001D70EB"/>
    <w:rsid w:val="001D7650"/>
    <w:rsid w:val="001E554C"/>
    <w:rsid w:val="00201E6B"/>
    <w:rsid w:val="00246B4C"/>
    <w:rsid w:val="00286C39"/>
    <w:rsid w:val="002A22F8"/>
    <w:rsid w:val="002C2D00"/>
    <w:rsid w:val="002D65A5"/>
    <w:rsid w:val="002E79E9"/>
    <w:rsid w:val="00314578"/>
    <w:rsid w:val="00323632"/>
    <w:rsid w:val="003628F5"/>
    <w:rsid w:val="00373B0B"/>
    <w:rsid w:val="003943C8"/>
    <w:rsid w:val="003B53EF"/>
    <w:rsid w:val="003B556C"/>
    <w:rsid w:val="003C5E63"/>
    <w:rsid w:val="003F3587"/>
    <w:rsid w:val="003F7C24"/>
    <w:rsid w:val="003F7ECA"/>
    <w:rsid w:val="00425362"/>
    <w:rsid w:val="0043335B"/>
    <w:rsid w:val="004578A3"/>
    <w:rsid w:val="00486BA8"/>
    <w:rsid w:val="004A6465"/>
    <w:rsid w:val="004C2B40"/>
    <w:rsid w:val="004C5535"/>
    <w:rsid w:val="005011CE"/>
    <w:rsid w:val="00506DBE"/>
    <w:rsid w:val="0052246A"/>
    <w:rsid w:val="00536AF6"/>
    <w:rsid w:val="00541ACE"/>
    <w:rsid w:val="00546B35"/>
    <w:rsid w:val="00556226"/>
    <w:rsid w:val="005579F9"/>
    <w:rsid w:val="00564032"/>
    <w:rsid w:val="00590788"/>
    <w:rsid w:val="005A55D6"/>
    <w:rsid w:val="005C3720"/>
    <w:rsid w:val="005D45F6"/>
    <w:rsid w:val="005E387F"/>
    <w:rsid w:val="00602561"/>
    <w:rsid w:val="00641875"/>
    <w:rsid w:val="006720E7"/>
    <w:rsid w:val="00677273"/>
    <w:rsid w:val="00680628"/>
    <w:rsid w:val="00694AAD"/>
    <w:rsid w:val="006A553F"/>
    <w:rsid w:val="006A55E9"/>
    <w:rsid w:val="006D470B"/>
    <w:rsid w:val="006D7E07"/>
    <w:rsid w:val="006E5026"/>
    <w:rsid w:val="00703C8F"/>
    <w:rsid w:val="00715B33"/>
    <w:rsid w:val="00724761"/>
    <w:rsid w:val="00724CA8"/>
    <w:rsid w:val="00727458"/>
    <w:rsid w:val="00754644"/>
    <w:rsid w:val="007818D4"/>
    <w:rsid w:val="00783575"/>
    <w:rsid w:val="007D4BDA"/>
    <w:rsid w:val="007E441A"/>
    <w:rsid w:val="007E5DFA"/>
    <w:rsid w:val="007E7CD7"/>
    <w:rsid w:val="00805361"/>
    <w:rsid w:val="00816ABD"/>
    <w:rsid w:val="008201BB"/>
    <w:rsid w:val="00833BBB"/>
    <w:rsid w:val="00855B69"/>
    <w:rsid w:val="00863073"/>
    <w:rsid w:val="00896241"/>
    <w:rsid w:val="008A1517"/>
    <w:rsid w:val="00910D1F"/>
    <w:rsid w:val="00913410"/>
    <w:rsid w:val="00914932"/>
    <w:rsid w:val="00941836"/>
    <w:rsid w:val="00954159"/>
    <w:rsid w:val="00966E04"/>
    <w:rsid w:val="00974DFA"/>
    <w:rsid w:val="00981F39"/>
    <w:rsid w:val="00993048"/>
    <w:rsid w:val="009B0000"/>
    <w:rsid w:val="009C1823"/>
    <w:rsid w:val="009C1A99"/>
    <w:rsid w:val="009D11FD"/>
    <w:rsid w:val="00A21BC4"/>
    <w:rsid w:val="00A60743"/>
    <w:rsid w:val="00A869A1"/>
    <w:rsid w:val="00A9096C"/>
    <w:rsid w:val="00A90FFD"/>
    <w:rsid w:val="00AA006A"/>
    <w:rsid w:val="00AC10F3"/>
    <w:rsid w:val="00AD320B"/>
    <w:rsid w:val="00AD5E9C"/>
    <w:rsid w:val="00AF46E5"/>
    <w:rsid w:val="00AF77FE"/>
    <w:rsid w:val="00B12DA2"/>
    <w:rsid w:val="00B401F3"/>
    <w:rsid w:val="00B4149D"/>
    <w:rsid w:val="00B5106C"/>
    <w:rsid w:val="00B95558"/>
    <w:rsid w:val="00BB6DAE"/>
    <w:rsid w:val="00BD314F"/>
    <w:rsid w:val="00BD74AD"/>
    <w:rsid w:val="00BD75BD"/>
    <w:rsid w:val="00BE00EF"/>
    <w:rsid w:val="00BE54EC"/>
    <w:rsid w:val="00BF7472"/>
    <w:rsid w:val="00C14A1A"/>
    <w:rsid w:val="00C1734E"/>
    <w:rsid w:val="00C51EEC"/>
    <w:rsid w:val="00C626AA"/>
    <w:rsid w:val="00C65028"/>
    <w:rsid w:val="00C74E64"/>
    <w:rsid w:val="00C75AE2"/>
    <w:rsid w:val="00C82D7C"/>
    <w:rsid w:val="00C83993"/>
    <w:rsid w:val="00C958CE"/>
    <w:rsid w:val="00CC0407"/>
    <w:rsid w:val="00CC679B"/>
    <w:rsid w:val="00CE5479"/>
    <w:rsid w:val="00D0544E"/>
    <w:rsid w:val="00D06C08"/>
    <w:rsid w:val="00D06EEC"/>
    <w:rsid w:val="00D33889"/>
    <w:rsid w:val="00D416E1"/>
    <w:rsid w:val="00D73D24"/>
    <w:rsid w:val="00D752FF"/>
    <w:rsid w:val="00D77E21"/>
    <w:rsid w:val="00D81EB2"/>
    <w:rsid w:val="00D83DBE"/>
    <w:rsid w:val="00D87200"/>
    <w:rsid w:val="00DA5578"/>
    <w:rsid w:val="00DA6181"/>
    <w:rsid w:val="00DD3266"/>
    <w:rsid w:val="00DD3E7D"/>
    <w:rsid w:val="00DF6E9D"/>
    <w:rsid w:val="00E111C7"/>
    <w:rsid w:val="00E279F9"/>
    <w:rsid w:val="00E3104F"/>
    <w:rsid w:val="00E43680"/>
    <w:rsid w:val="00E54FA4"/>
    <w:rsid w:val="00E57D19"/>
    <w:rsid w:val="00E71908"/>
    <w:rsid w:val="00E756BF"/>
    <w:rsid w:val="00E96865"/>
    <w:rsid w:val="00EB00C7"/>
    <w:rsid w:val="00EC59ED"/>
    <w:rsid w:val="00ED06A4"/>
    <w:rsid w:val="00EE5A21"/>
    <w:rsid w:val="00F05CE3"/>
    <w:rsid w:val="00F163FE"/>
    <w:rsid w:val="00F2718A"/>
    <w:rsid w:val="00F30037"/>
    <w:rsid w:val="00F376B2"/>
    <w:rsid w:val="00F4565E"/>
    <w:rsid w:val="00F72184"/>
    <w:rsid w:val="00F83B23"/>
    <w:rsid w:val="00F904C6"/>
    <w:rsid w:val="00FA7C79"/>
    <w:rsid w:val="00FB7152"/>
    <w:rsid w:val="00FC4948"/>
    <w:rsid w:val="00FD370D"/>
    <w:rsid w:val="00FE30B9"/>
    <w:rsid w:val="00FF0A12"/>
    <w:rsid w:val="00FF1251"/>
    <w:rsid w:val="00FF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5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F27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71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958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719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190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719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190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1</Pages>
  <Words>188</Words>
  <Characters>1038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RIAHI  HOSNI</dc:title>
  <dc:subject/>
  <dc:creator>.</dc:creator>
  <cp:keywords/>
  <dc:description/>
  <cp:lastModifiedBy> </cp:lastModifiedBy>
  <cp:revision>60</cp:revision>
  <dcterms:created xsi:type="dcterms:W3CDTF">2011-11-22T14:40:00Z</dcterms:created>
  <dcterms:modified xsi:type="dcterms:W3CDTF">2013-04-30T11:24:00Z</dcterms:modified>
</cp:coreProperties>
</file>