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A2" w:rsidRPr="00AD47E0" w:rsidRDefault="00AD47E0" w:rsidP="00AD47E0">
      <w:pPr>
        <w:rPr>
          <w:kern w:val="28"/>
          <w:sz w:val="40"/>
          <w:szCs w:val="40"/>
        </w:rPr>
      </w:pPr>
      <w:r w:rsidRPr="00AD47E0">
        <w:rPr>
          <w:kern w:val="28"/>
          <w:sz w:val="40"/>
          <w:szCs w:val="40"/>
        </w:rPr>
        <w:t xml:space="preserve">                                           </w:t>
      </w:r>
      <w:r w:rsidR="00AB4BA2" w:rsidRPr="00AD47E0">
        <w:rPr>
          <w:kern w:val="28"/>
          <w:sz w:val="40"/>
          <w:szCs w:val="40"/>
        </w:rPr>
        <w:t>CURRICULUM VITAE</w:t>
      </w:r>
    </w:p>
    <w:p w:rsidR="00AB4BA2" w:rsidRPr="00AD47E0" w:rsidRDefault="00AB4BA2" w:rsidP="00AD47E0">
      <w:pPr>
        <w:rPr>
          <w:sz w:val="36"/>
          <w:szCs w:val="36"/>
        </w:rPr>
      </w:pPr>
      <w:r w:rsidRPr="00AD47E0">
        <w:rPr>
          <w:sz w:val="36"/>
          <w:szCs w:val="36"/>
        </w:rPr>
        <w:t>INFORMATION PERSONNELLES</w:t>
      </w:r>
    </w:p>
    <w:p w:rsidR="00AB4BA2" w:rsidRPr="00AD47E0" w:rsidRDefault="00AB4BA2" w:rsidP="00AD47E0">
      <w:pPr>
        <w:pStyle w:val="Paragraphedeliste"/>
        <w:numPr>
          <w:ilvl w:val="0"/>
          <w:numId w:val="13"/>
        </w:numPr>
        <w:rPr>
          <w:i/>
          <w:iCs/>
          <w:sz w:val="24"/>
          <w:szCs w:val="24"/>
        </w:rPr>
      </w:pPr>
      <w:r w:rsidRPr="00AD47E0">
        <w:rPr>
          <w:i/>
          <w:iCs/>
          <w:sz w:val="24"/>
          <w:szCs w:val="24"/>
        </w:rPr>
        <w:t>Nom et  prénom :</w:t>
      </w:r>
      <w:r w:rsidRPr="00AD47E0">
        <w:rPr>
          <w:i/>
          <w:iCs/>
          <w:sz w:val="24"/>
          <w:szCs w:val="24"/>
        </w:rPr>
        <w:tab/>
      </w:r>
      <w:r w:rsidR="009B5F46" w:rsidRPr="00AD47E0">
        <w:rPr>
          <w:i/>
          <w:iCs/>
          <w:sz w:val="24"/>
          <w:szCs w:val="24"/>
        </w:rPr>
        <w:t>RACHED KAOUTHAR</w:t>
      </w:r>
    </w:p>
    <w:p w:rsidR="00AB4BA2" w:rsidRPr="00AD47E0" w:rsidRDefault="00AB4BA2" w:rsidP="00AD47E0">
      <w:pPr>
        <w:pStyle w:val="Paragraphedeliste"/>
        <w:numPr>
          <w:ilvl w:val="0"/>
          <w:numId w:val="13"/>
        </w:numPr>
        <w:rPr>
          <w:i/>
          <w:iCs/>
          <w:sz w:val="24"/>
          <w:szCs w:val="24"/>
        </w:rPr>
      </w:pPr>
      <w:r w:rsidRPr="00AD47E0">
        <w:rPr>
          <w:i/>
          <w:iCs/>
          <w:sz w:val="24"/>
          <w:szCs w:val="24"/>
        </w:rPr>
        <w:t xml:space="preserve">Adresse :      </w:t>
      </w:r>
      <w:r w:rsidR="009B5F46" w:rsidRPr="00AD47E0">
        <w:rPr>
          <w:i/>
          <w:iCs/>
          <w:sz w:val="24"/>
          <w:szCs w:val="24"/>
        </w:rPr>
        <w:t>29 RUE 10010 WARDIA 1</w:t>
      </w:r>
    </w:p>
    <w:p w:rsidR="00AB4BA2" w:rsidRPr="00AD47E0" w:rsidRDefault="00AB4BA2" w:rsidP="00AD47E0">
      <w:pPr>
        <w:pStyle w:val="Paragraphedeliste"/>
        <w:numPr>
          <w:ilvl w:val="0"/>
          <w:numId w:val="13"/>
        </w:numPr>
        <w:rPr>
          <w:i/>
          <w:iCs/>
          <w:sz w:val="24"/>
          <w:szCs w:val="24"/>
        </w:rPr>
      </w:pPr>
      <w:r w:rsidRPr="00AD47E0">
        <w:rPr>
          <w:i/>
          <w:iCs/>
          <w:sz w:val="24"/>
          <w:szCs w:val="24"/>
        </w:rPr>
        <w:t>Téléphone :</w:t>
      </w:r>
      <w:r w:rsidRPr="00AD47E0">
        <w:rPr>
          <w:i/>
          <w:iCs/>
          <w:sz w:val="24"/>
          <w:szCs w:val="24"/>
        </w:rPr>
        <w:tab/>
        <w:t xml:space="preserve">+216  </w:t>
      </w:r>
      <w:r w:rsidR="002D5F41" w:rsidRPr="00AD47E0">
        <w:rPr>
          <w:i/>
          <w:iCs/>
          <w:sz w:val="24"/>
          <w:szCs w:val="24"/>
        </w:rPr>
        <w:t>23351697</w:t>
      </w:r>
    </w:p>
    <w:p w:rsidR="00AB4BA2" w:rsidRPr="00AD47E0" w:rsidRDefault="00AB4BA2" w:rsidP="00AD47E0">
      <w:pPr>
        <w:pStyle w:val="Paragraphedeliste"/>
        <w:numPr>
          <w:ilvl w:val="0"/>
          <w:numId w:val="13"/>
        </w:numPr>
        <w:rPr>
          <w:i/>
          <w:iCs/>
          <w:sz w:val="24"/>
          <w:szCs w:val="24"/>
        </w:rPr>
      </w:pPr>
      <w:r w:rsidRPr="00AD47E0">
        <w:rPr>
          <w:i/>
          <w:iCs/>
          <w:sz w:val="24"/>
          <w:szCs w:val="24"/>
        </w:rPr>
        <w:t xml:space="preserve">Courrier électronique :    </w:t>
      </w:r>
      <w:r w:rsidR="009B5F46" w:rsidRPr="00AD47E0">
        <w:rPr>
          <w:i/>
          <w:iCs/>
          <w:sz w:val="24"/>
          <w:szCs w:val="24"/>
        </w:rPr>
        <w:t>KAOUTHAR.mey@hotmail.fr</w:t>
      </w:r>
    </w:p>
    <w:p w:rsidR="00AB4BA2" w:rsidRPr="00AD47E0" w:rsidRDefault="00AB4BA2" w:rsidP="00AD47E0">
      <w:pPr>
        <w:pStyle w:val="Paragraphedeliste"/>
        <w:numPr>
          <w:ilvl w:val="0"/>
          <w:numId w:val="13"/>
        </w:numPr>
        <w:rPr>
          <w:i/>
          <w:iCs/>
          <w:sz w:val="24"/>
          <w:szCs w:val="24"/>
        </w:rPr>
      </w:pPr>
      <w:r w:rsidRPr="00AD47E0">
        <w:rPr>
          <w:i/>
          <w:iCs/>
          <w:sz w:val="24"/>
          <w:szCs w:val="24"/>
        </w:rPr>
        <w:t>Nationalité :</w:t>
      </w:r>
      <w:r w:rsidRPr="00AD47E0">
        <w:rPr>
          <w:i/>
          <w:iCs/>
          <w:sz w:val="24"/>
          <w:szCs w:val="24"/>
        </w:rPr>
        <w:tab/>
        <w:t>Tunisienne</w:t>
      </w:r>
    </w:p>
    <w:p w:rsidR="00AB4BA2" w:rsidRPr="00AD47E0" w:rsidRDefault="00AB4BA2" w:rsidP="00AD47E0">
      <w:pPr>
        <w:pStyle w:val="Paragraphedeliste"/>
        <w:numPr>
          <w:ilvl w:val="0"/>
          <w:numId w:val="13"/>
        </w:numPr>
        <w:rPr>
          <w:i/>
          <w:iCs/>
          <w:sz w:val="24"/>
          <w:szCs w:val="24"/>
        </w:rPr>
      </w:pPr>
      <w:r w:rsidRPr="00AD47E0">
        <w:rPr>
          <w:i/>
          <w:iCs/>
          <w:sz w:val="24"/>
          <w:szCs w:val="24"/>
        </w:rPr>
        <w:t xml:space="preserve">Date de naissance :     </w:t>
      </w:r>
      <w:r w:rsidR="009B5F46" w:rsidRPr="00AD47E0">
        <w:rPr>
          <w:i/>
          <w:iCs/>
          <w:sz w:val="24"/>
          <w:szCs w:val="24"/>
        </w:rPr>
        <w:t>0</w:t>
      </w:r>
      <w:r w:rsidRPr="00AD47E0">
        <w:rPr>
          <w:i/>
          <w:iCs/>
          <w:sz w:val="24"/>
          <w:szCs w:val="24"/>
        </w:rPr>
        <w:t>9/0</w:t>
      </w:r>
      <w:r w:rsidR="009B5F46" w:rsidRPr="00AD47E0">
        <w:rPr>
          <w:i/>
          <w:iCs/>
          <w:sz w:val="24"/>
          <w:szCs w:val="24"/>
        </w:rPr>
        <w:t>2</w:t>
      </w:r>
      <w:r w:rsidRPr="00AD47E0">
        <w:rPr>
          <w:i/>
          <w:iCs/>
          <w:sz w:val="24"/>
          <w:szCs w:val="24"/>
        </w:rPr>
        <w:t>/1982</w:t>
      </w:r>
    </w:p>
    <w:tbl>
      <w:tblPr>
        <w:tblW w:w="0" w:type="auto"/>
        <w:tblBorders>
          <w:bottom w:val="single" w:sz="6" w:space="1" w:color="auto"/>
        </w:tblBorders>
        <w:tblLayout w:type="fixed"/>
        <w:tblLook w:val="0000"/>
      </w:tblPr>
      <w:tblGrid>
        <w:gridCol w:w="6363"/>
      </w:tblGrid>
      <w:tr w:rsidR="00AB4BA2" w:rsidRPr="00D86F82"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AB4BA2" w:rsidRPr="00AD47E0" w:rsidRDefault="00AB4BA2" w:rsidP="00AD47E0">
            <w:pPr>
              <w:rPr>
                <w:sz w:val="36"/>
                <w:szCs w:val="36"/>
              </w:rPr>
            </w:pPr>
            <w:r w:rsidRPr="00AD47E0">
              <w:rPr>
                <w:sz w:val="36"/>
                <w:szCs w:val="36"/>
              </w:rPr>
              <w:t xml:space="preserve">EDUCATION ET FORMATION </w:t>
            </w:r>
          </w:p>
        </w:tc>
      </w:tr>
      <w:tr w:rsidR="00AB4BA2" w:rsidRPr="00AD47E0">
        <w:tblPrEx>
          <w:tblBorders>
            <w:bottom w:val="none" w:sz="0" w:space="0" w:color="auto"/>
          </w:tblBorders>
        </w:tblPrEx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AB4BA2" w:rsidRDefault="00AD47E0" w:rsidP="00AD47E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AB4BA2" w:rsidRPr="00AD47E0">
              <w:rPr>
                <w:rFonts w:cstheme="minorHAnsi"/>
                <w:sz w:val="24"/>
                <w:szCs w:val="24"/>
              </w:rPr>
              <w:t>ntitulé diplôme « </w:t>
            </w:r>
            <w:r w:rsidR="00AB4BA2" w:rsidRPr="00AD47E0">
              <w:rPr>
                <w:rFonts w:cstheme="minorHAnsi"/>
                <w:sz w:val="24"/>
                <w:szCs w:val="24"/>
                <w:u w:val="single"/>
              </w:rPr>
              <w:t xml:space="preserve">Bac </w:t>
            </w:r>
            <w:r w:rsidR="009B5F46" w:rsidRPr="00AD47E0">
              <w:rPr>
                <w:rFonts w:cstheme="minorHAnsi"/>
                <w:sz w:val="24"/>
                <w:szCs w:val="24"/>
                <w:u w:val="single"/>
              </w:rPr>
              <w:t xml:space="preserve"> science expérimentale </w:t>
            </w:r>
            <w:r w:rsidR="00AB4BA2" w:rsidRPr="00AD47E0">
              <w:rPr>
                <w:rFonts w:cstheme="minorHAnsi"/>
                <w:sz w:val="24"/>
                <w:szCs w:val="24"/>
              </w:rPr>
              <w:t xml:space="preserve">session </w:t>
            </w:r>
            <w:r w:rsidRPr="00AD47E0">
              <w:rPr>
                <w:rFonts w:cstheme="minorHAnsi"/>
                <w:sz w:val="24"/>
                <w:szCs w:val="24"/>
              </w:rPr>
              <w:t xml:space="preserve">      </w:t>
            </w:r>
            <w:r w:rsidR="00AB4BA2" w:rsidRPr="00AD47E0">
              <w:rPr>
                <w:rFonts w:cstheme="minorHAnsi"/>
                <w:sz w:val="24"/>
                <w:szCs w:val="24"/>
              </w:rPr>
              <w:t>200</w:t>
            </w:r>
            <w:r w:rsidR="009B5F46" w:rsidRPr="00AD47E0">
              <w:rPr>
                <w:rFonts w:cstheme="minorHAnsi"/>
                <w:sz w:val="24"/>
                <w:szCs w:val="24"/>
              </w:rPr>
              <w:t>3</w:t>
            </w:r>
            <w:r w:rsidR="00AB4BA2" w:rsidRPr="00AD47E0">
              <w:rPr>
                <w:rFonts w:cstheme="minorHAnsi"/>
                <w:sz w:val="24"/>
                <w:szCs w:val="24"/>
              </w:rPr>
              <w:t xml:space="preserve"> »</w:t>
            </w:r>
          </w:p>
          <w:p w:rsidR="00AD47E0" w:rsidRPr="00AD47E0" w:rsidRDefault="00AD47E0" w:rsidP="00AD47E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AD47E0">
              <w:rPr>
                <w:rFonts w:cstheme="minorHAnsi"/>
                <w:sz w:val="24"/>
                <w:szCs w:val="24"/>
              </w:rPr>
              <w:t xml:space="preserve">Du septembre 2003 au juin </w:t>
            </w:r>
            <w:r w:rsidR="00AF07A9">
              <w:rPr>
                <w:rFonts w:cstheme="minorHAnsi"/>
                <w:sz w:val="24"/>
                <w:szCs w:val="24"/>
              </w:rPr>
              <w:t xml:space="preserve">2006 </w:t>
            </w:r>
            <w:r w:rsidRPr="00AD47E0">
              <w:rPr>
                <w:rFonts w:cstheme="minorHAnsi"/>
                <w:sz w:val="24"/>
                <w:szCs w:val="24"/>
              </w:rPr>
              <w:t xml:space="preserve">faculté de sciences économiques et gestion à Mahdia Spécialité : Sciences de </w:t>
            </w:r>
            <w:r w:rsidRPr="00AD47E0">
              <w:rPr>
                <w:rFonts w:cstheme="minorHAnsi"/>
                <w:sz w:val="24"/>
                <w:szCs w:val="24"/>
                <w:u w:val="single"/>
              </w:rPr>
              <w:t>Gestion</w:t>
            </w:r>
          </w:p>
          <w:p w:rsidR="00AD47E0" w:rsidRPr="00AD47E0" w:rsidRDefault="00AD47E0" w:rsidP="00AD47E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AD47E0">
              <w:rPr>
                <w:rFonts w:cstheme="minorHAnsi"/>
                <w:sz w:val="24"/>
                <w:szCs w:val="24"/>
              </w:rPr>
              <w:t>Du septembre 2006 au juin 2008</w:t>
            </w:r>
            <w:r w:rsidR="00AF07A9">
              <w:rPr>
                <w:rFonts w:cstheme="minorHAnsi"/>
                <w:sz w:val="24"/>
                <w:szCs w:val="24"/>
              </w:rPr>
              <w:t xml:space="preserve"> </w:t>
            </w:r>
            <w:r w:rsidRPr="00AD47E0">
              <w:rPr>
                <w:rFonts w:cstheme="minorHAnsi"/>
                <w:sz w:val="24"/>
                <w:szCs w:val="24"/>
              </w:rPr>
              <w:t xml:space="preserve">faculté de sciences économiques et gestion à Mahdia l’obtention du diplôme : maitrisard en  </w:t>
            </w:r>
            <w:r w:rsidRPr="00AD47E0">
              <w:rPr>
                <w:rFonts w:cstheme="minorHAnsi"/>
                <w:sz w:val="24"/>
                <w:szCs w:val="24"/>
                <w:u w:val="single"/>
              </w:rPr>
              <w:t xml:space="preserve">Finance </w:t>
            </w:r>
          </w:p>
          <w:p w:rsidR="00AD47E0" w:rsidRPr="00AD47E0" w:rsidRDefault="00AD47E0" w:rsidP="00AD47E0">
            <w:pPr>
              <w:pStyle w:val="Paragraphedeliste"/>
              <w:ind w:left="930"/>
              <w:rPr>
                <w:rFonts w:cstheme="minorHAnsi"/>
                <w:sz w:val="24"/>
                <w:szCs w:val="24"/>
              </w:rPr>
            </w:pPr>
          </w:p>
          <w:p w:rsidR="00AD47E0" w:rsidRPr="00AD47E0" w:rsidRDefault="00AD47E0" w:rsidP="00AD47E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4BA2" w:rsidRPr="00AF07A9" w:rsidRDefault="00AB4BA2" w:rsidP="00AD47E0">
      <w:pPr>
        <w:pStyle w:val="NormalWeb"/>
        <w:rPr>
          <w:rFonts w:asciiTheme="minorHAnsi" w:hAnsiTheme="minorHAnsi" w:cstheme="minorHAnsi"/>
          <w:color w:val="333333"/>
          <w:sz w:val="36"/>
          <w:szCs w:val="36"/>
        </w:rPr>
      </w:pPr>
      <w:r w:rsidRPr="00AF07A9">
        <w:rPr>
          <w:rFonts w:asciiTheme="minorHAnsi" w:hAnsiTheme="minorHAnsi" w:cstheme="minorHAnsi"/>
          <w:sz w:val="36"/>
          <w:szCs w:val="36"/>
        </w:rPr>
        <w:t>EXPERIENCE :</w:t>
      </w:r>
    </w:p>
    <w:p w:rsidR="00BA489C" w:rsidRPr="00AF07A9" w:rsidRDefault="00AF07A9" w:rsidP="00AF07A9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F41" w:rsidRPr="00AF07A9">
        <w:rPr>
          <w:sz w:val="24"/>
          <w:szCs w:val="24"/>
        </w:rPr>
        <w:t>3</w:t>
      </w:r>
      <w:r w:rsidR="00E10ABA" w:rsidRPr="00AF07A9">
        <w:rPr>
          <w:sz w:val="24"/>
          <w:szCs w:val="24"/>
        </w:rPr>
        <w:t xml:space="preserve">ans  d’expériences au sein d une </w:t>
      </w:r>
      <w:r w:rsidR="002D5F41" w:rsidRPr="00AF07A9">
        <w:rPr>
          <w:sz w:val="24"/>
          <w:szCs w:val="24"/>
        </w:rPr>
        <w:t>société</w:t>
      </w:r>
      <w:r w:rsidR="00E10ABA" w:rsidRPr="00AF07A9">
        <w:rPr>
          <w:sz w:val="24"/>
          <w:szCs w:val="24"/>
        </w:rPr>
        <w:t xml:space="preserve"> de </w:t>
      </w:r>
      <w:r w:rsidR="002D5F41" w:rsidRPr="00AF07A9">
        <w:rPr>
          <w:sz w:val="24"/>
          <w:szCs w:val="24"/>
        </w:rPr>
        <w:t>céramique</w:t>
      </w:r>
      <w:r w:rsidR="00E10ABA" w:rsidRPr="00AF07A9">
        <w:rPr>
          <w:sz w:val="24"/>
          <w:szCs w:val="24"/>
        </w:rPr>
        <w:t xml:space="preserve"> </w:t>
      </w:r>
      <w:r w:rsidR="002D5F41" w:rsidRPr="00AF07A9">
        <w:rPr>
          <w:sz w:val="24"/>
          <w:szCs w:val="24"/>
        </w:rPr>
        <w:t>SZ</w:t>
      </w:r>
      <w:r w:rsidR="00AD47E0" w:rsidRPr="00AF07A9">
        <w:rPr>
          <w:sz w:val="24"/>
          <w:szCs w:val="24"/>
        </w:rPr>
        <w:t xml:space="preserve"> Décors</w:t>
      </w:r>
      <w:r w:rsidR="00E10ABA" w:rsidRPr="00AF07A9">
        <w:rPr>
          <w:sz w:val="24"/>
          <w:szCs w:val="24"/>
        </w:rPr>
        <w:t xml:space="preserve"> en tant que assistante </w:t>
      </w:r>
      <w:r w:rsidR="00767CA7" w:rsidRPr="00AF07A9">
        <w:rPr>
          <w:sz w:val="24"/>
          <w:szCs w:val="24"/>
        </w:rPr>
        <w:t xml:space="preserve">commerciale </w:t>
      </w:r>
    </w:p>
    <w:p w:rsidR="002D5F41" w:rsidRPr="00AF07A9" w:rsidRDefault="002D5F41" w:rsidP="00AF07A9">
      <w:pPr>
        <w:pStyle w:val="Paragraphedeliste"/>
        <w:numPr>
          <w:ilvl w:val="0"/>
          <w:numId w:val="15"/>
        </w:numPr>
        <w:rPr>
          <w:rStyle w:val="lev"/>
          <w:b/>
          <w:sz w:val="24"/>
          <w:szCs w:val="24"/>
        </w:rPr>
      </w:pPr>
      <w:r w:rsidRPr="00AF07A9">
        <w:rPr>
          <w:rStyle w:val="lev"/>
          <w:b/>
          <w:sz w:val="24"/>
          <w:szCs w:val="24"/>
        </w:rPr>
        <w:t>1 mois de stage au sein de STEG</w:t>
      </w:r>
    </w:p>
    <w:p w:rsidR="00AB4BA2" w:rsidRPr="00AF07A9" w:rsidRDefault="00AB4BA2" w:rsidP="00AD47E0">
      <w:pPr>
        <w:rPr>
          <w:sz w:val="36"/>
          <w:szCs w:val="36"/>
        </w:rPr>
      </w:pPr>
      <w:r w:rsidRPr="00767CA7">
        <w:br/>
      </w:r>
      <w:r w:rsidRPr="00AF07A9">
        <w:rPr>
          <w:sz w:val="36"/>
          <w:szCs w:val="36"/>
        </w:rPr>
        <w:t>APTITUDE ET COMPETENCES PERSONNELLES</w:t>
      </w:r>
      <w:r w:rsidR="00AF07A9">
        <w:rPr>
          <w:sz w:val="36"/>
          <w:szCs w:val="36"/>
        </w:rPr>
        <w:t> :</w:t>
      </w:r>
    </w:p>
    <w:p w:rsidR="00AB4BA2" w:rsidRPr="00AF07A9" w:rsidRDefault="00AB4BA2" w:rsidP="00AF07A9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AF07A9">
        <w:rPr>
          <w:sz w:val="24"/>
          <w:szCs w:val="24"/>
        </w:rPr>
        <w:t>Langue Maternelle : Arabe</w:t>
      </w:r>
    </w:p>
    <w:p w:rsidR="00AB4BA2" w:rsidRPr="00AF07A9" w:rsidRDefault="00AB4BA2" w:rsidP="00AF07A9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AF07A9">
        <w:rPr>
          <w:sz w:val="24"/>
          <w:szCs w:val="24"/>
        </w:rPr>
        <w:t xml:space="preserve">Autres langues : </w:t>
      </w:r>
      <w:r w:rsidRPr="00AF07A9">
        <w:rPr>
          <w:sz w:val="24"/>
          <w:szCs w:val="24"/>
        </w:rPr>
        <w:br/>
        <w:t>Français (lecture, écriture, expression orale)</w:t>
      </w:r>
    </w:p>
    <w:p w:rsidR="00BA489C" w:rsidRPr="00AF07A9" w:rsidRDefault="00BA489C" w:rsidP="00AF07A9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AF07A9">
        <w:rPr>
          <w:sz w:val="24"/>
          <w:szCs w:val="24"/>
        </w:rPr>
        <w:t>Anglais (lecture, écriture, expression orale)</w:t>
      </w:r>
    </w:p>
    <w:p w:rsidR="00AB4BA2" w:rsidRPr="00AF07A9" w:rsidRDefault="00AB4BA2" w:rsidP="00AD47E0">
      <w:pPr>
        <w:rPr>
          <w:sz w:val="36"/>
          <w:szCs w:val="36"/>
        </w:rPr>
      </w:pPr>
      <w:r w:rsidRPr="00AF07A9">
        <w:rPr>
          <w:sz w:val="36"/>
          <w:szCs w:val="36"/>
        </w:rPr>
        <w:lastRenderedPageBreak/>
        <w:t xml:space="preserve">Connaissances Techniques : </w:t>
      </w:r>
    </w:p>
    <w:p w:rsidR="00AB4BA2" w:rsidRPr="00AF07A9" w:rsidRDefault="00AB4BA2" w:rsidP="00AF07A9">
      <w:pPr>
        <w:pStyle w:val="Paragraphedeliste"/>
        <w:numPr>
          <w:ilvl w:val="0"/>
          <w:numId w:val="17"/>
        </w:numPr>
        <w:rPr>
          <w:sz w:val="24"/>
          <w:szCs w:val="24"/>
          <w:lang w:val="en-US"/>
        </w:rPr>
      </w:pPr>
      <w:proofErr w:type="spellStart"/>
      <w:r w:rsidRPr="00AF07A9">
        <w:rPr>
          <w:sz w:val="24"/>
          <w:szCs w:val="24"/>
          <w:lang w:val="en-US"/>
        </w:rPr>
        <w:t>Outil</w:t>
      </w:r>
      <w:proofErr w:type="spellEnd"/>
      <w:r w:rsidRPr="00AF07A9">
        <w:rPr>
          <w:sz w:val="24"/>
          <w:szCs w:val="24"/>
          <w:lang w:val="en-US"/>
        </w:rPr>
        <w:t xml:space="preserve"> bureautique (Word, Excel, Power point)     </w:t>
      </w:r>
    </w:p>
    <w:p w:rsidR="00AB4BA2" w:rsidRPr="00AF07A9" w:rsidRDefault="00AB4BA2" w:rsidP="00AF07A9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AF07A9">
        <w:rPr>
          <w:sz w:val="24"/>
          <w:szCs w:val="24"/>
        </w:rPr>
        <w:t>Outil base de données (Microsoft Access, SQL Server)</w:t>
      </w:r>
    </w:p>
    <w:p w:rsidR="00AB4BA2" w:rsidRPr="00AF07A9" w:rsidRDefault="00AB4BA2" w:rsidP="00AF07A9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AF07A9">
        <w:rPr>
          <w:sz w:val="24"/>
          <w:szCs w:val="24"/>
        </w:rPr>
        <w:t>Connaissance des logiciels de design</w:t>
      </w:r>
      <w:r w:rsidR="00D51A38" w:rsidRPr="00AF07A9">
        <w:rPr>
          <w:sz w:val="24"/>
          <w:szCs w:val="24"/>
        </w:rPr>
        <w:t xml:space="preserve"> et montage</w:t>
      </w:r>
      <w:r w:rsidRPr="00AF07A9">
        <w:rPr>
          <w:sz w:val="24"/>
          <w:szCs w:val="24"/>
        </w:rPr>
        <w:t xml:space="preserve"> (Photoshop et Adobe première</w:t>
      </w:r>
    </w:p>
    <w:p w:rsidR="00AB4BA2" w:rsidRPr="00AF07A9" w:rsidRDefault="00AB4BA2" w:rsidP="00AD47E0">
      <w:pPr>
        <w:rPr>
          <w:sz w:val="36"/>
          <w:szCs w:val="36"/>
        </w:rPr>
      </w:pPr>
      <w:r w:rsidRPr="00AF07A9">
        <w:rPr>
          <w:sz w:val="36"/>
          <w:szCs w:val="36"/>
        </w:rPr>
        <w:br/>
      </w:r>
      <w:r w:rsidRPr="00AF07A9">
        <w:rPr>
          <w:sz w:val="36"/>
          <w:szCs w:val="36"/>
        </w:rPr>
        <w:br/>
        <w:t>APTITUDES ET COMPETENCES ORGANISATIONNELLES :</w:t>
      </w:r>
    </w:p>
    <w:p w:rsidR="00AF07A9" w:rsidRDefault="00767CA7" w:rsidP="00AF07A9">
      <w:pPr>
        <w:pStyle w:val="Paragraphedeliste"/>
      </w:pPr>
      <w:r w:rsidRPr="00AF07A9">
        <w:rPr>
          <w:sz w:val="24"/>
          <w:szCs w:val="24"/>
          <w:shd w:val="clear" w:color="auto" w:fill="FFFFFF"/>
        </w:rPr>
        <w:t>faire un budget, gérer de l’argent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noter des faits, classer des renseignements par dates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analyser des données, faire des vérifications et tenir des dossiers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vérifier l’exactitude des renseignements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prêter attention aux détails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enquêter sur des résultats afin de les clarifier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trouver des réponses, recueillir de l’information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faire des calculs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évaluer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dresser un inventaire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tenir des dossiers financiers</w:t>
      </w:r>
      <w:r w:rsidRPr="00AF07A9">
        <w:rPr>
          <w:sz w:val="24"/>
          <w:szCs w:val="24"/>
        </w:rPr>
        <w:br/>
      </w:r>
      <w:r w:rsidRPr="00AF07A9">
        <w:rPr>
          <w:sz w:val="24"/>
          <w:szCs w:val="24"/>
          <w:shd w:val="clear" w:color="auto" w:fill="FFFFFF"/>
        </w:rPr>
        <w:t>faire des recherches et rédiger des rapports</w:t>
      </w:r>
    </w:p>
    <w:p w:rsidR="00AF07A9" w:rsidRDefault="00AF07A9" w:rsidP="00AF07A9">
      <w:pPr>
        <w:pStyle w:val="Paragraphedeliste"/>
      </w:pPr>
    </w:p>
    <w:p w:rsidR="00B56351" w:rsidRPr="00767CA7" w:rsidRDefault="00AF07A9" w:rsidP="00AF07A9">
      <w:r>
        <w:rPr>
          <w:sz w:val="36"/>
          <w:szCs w:val="36"/>
        </w:rPr>
        <w:t xml:space="preserve">  </w:t>
      </w:r>
      <w:r w:rsidR="00AB4BA2" w:rsidRPr="00AF07A9">
        <w:rPr>
          <w:sz w:val="36"/>
          <w:szCs w:val="36"/>
        </w:rPr>
        <w:t>LOISIRS :</w:t>
      </w:r>
      <w:r w:rsidR="00AB4BA2" w:rsidRPr="00767CA7">
        <w:t xml:space="preserve">    </w:t>
      </w:r>
      <w:proofErr w:type="gramStart"/>
      <w:r w:rsidR="00E10ABA" w:rsidRPr="00767CA7">
        <w:t>lecture</w:t>
      </w:r>
      <w:r w:rsidR="00767CA7">
        <w:t xml:space="preserve"> </w:t>
      </w:r>
      <w:r w:rsidR="00E10ABA" w:rsidRPr="00767CA7">
        <w:t>,</w:t>
      </w:r>
      <w:proofErr w:type="gramEnd"/>
      <w:r>
        <w:t xml:space="preserve"> </w:t>
      </w:r>
      <w:r w:rsidR="00AB4BA2" w:rsidRPr="00767CA7">
        <w:t xml:space="preserve">musique et voyage  </w:t>
      </w:r>
    </w:p>
    <w:p w:rsidR="00AB4BA2" w:rsidRPr="00767CA7" w:rsidRDefault="00AF07A9" w:rsidP="00AD47E0">
      <w:r>
        <w:rPr>
          <w:sz w:val="36"/>
          <w:szCs w:val="36"/>
        </w:rPr>
        <w:t xml:space="preserve">  </w:t>
      </w:r>
      <w:r w:rsidR="00AB4BA2" w:rsidRPr="00AF07A9">
        <w:rPr>
          <w:sz w:val="36"/>
          <w:szCs w:val="36"/>
        </w:rPr>
        <w:t>INFORMATION COMPLEMENTAIRE</w:t>
      </w:r>
      <w:r w:rsidR="00AB4BA2" w:rsidRPr="00767CA7">
        <w:t> :    Permis de conduire</w:t>
      </w:r>
    </w:p>
    <w:sectPr w:rsidR="00AB4BA2" w:rsidRPr="00767CA7" w:rsidSect="00EA3D8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502"/>
    <w:multiLevelType w:val="singleLevel"/>
    <w:tmpl w:val="36245D10"/>
    <w:lvl w:ilvl="0">
      <w:start w:val="4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">
    <w:nsid w:val="09C911DF"/>
    <w:multiLevelType w:val="hybridMultilevel"/>
    <w:tmpl w:val="7BDC2C4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FB77EC"/>
    <w:multiLevelType w:val="singleLevel"/>
    <w:tmpl w:val="F45ABE38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">
    <w:nsid w:val="12AF78B3"/>
    <w:multiLevelType w:val="hybridMultilevel"/>
    <w:tmpl w:val="200CCB7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ED5B0E"/>
    <w:multiLevelType w:val="singleLevel"/>
    <w:tmpl w:val="F45ABE38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3A9770B0"/>
    <w:multiLevelType w:val="hybridMultilevel"/>
    <w:tmpl w:val="EE12F2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C6185"/>
    <w:multiLevelType w:val="singleLevel"/>
    <w:tmpl w:val="040C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7">
    <w:nsid w:val="4BA11FD4"/>
    <w:multiLevelType w:val="hybridMultilevel"/>
    <w:tmpl w:val="58E82E9C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8142D"/>
    <w:multiLevelType w:val="hybridMultilevel"/>
    <w:tmpl w:val="A53A2BF4"/>
    <w:lvl w:ilvl="0" w:tplc="040C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5C2B31D0"/>
    <w:multiLevelType w:val="singleLevel"/>
    <w:tmpl w:val="5FEC3B80"/>
    <w:lvl w:ilvl="0">
      <w:start w:val="5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0">
    <w:nsid w:val="78F40598"/>
    <w:multiLevelType w:val="hybridMultilevel"/>
    <w:tmpl w:val="F618A898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7B542730"/>
    <w:multiLevelType w:val="hybridMultilevel"/>
    <w:tmpl w:val="1A8CCE14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4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5">
    <w:abstractNumId w:val="0"/>
  </w:num>
  <w:num w:numId="6">
    <w:abstractNumId w:val="9"/>
  </w:num>
  <w:num w:numId="7">
    <w:abstractNumId w:val="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8">
    <w:abstractNumId w:val="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9">
    <w:abstractNumId w:val="9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B30C2"/>
    <w:rsid w:val="00234DBB"/>
    <w:rsid w:val="0025004E"/>
    <w:rsid w:val="002D5F41"/>
    <w:rsid w:val="00344BF9"/>
    <w:rsid w:val="004A2B40"/>
    <w:rsid w:val="00767CA7"/>
    <w:rsid w:val="007F3DBD"/>
    <w:rsid w:val="009B5F46"/>
    <w:rsid w:val="00AB4BA2"/>
    <w:rsid w:val="00AD47E0"/>
    <w:rsid w:val="00AF07A9"/>
    <w:rsid w:val="00B56351"/>
    <w:rsid w:val="00BA489C"/>
    <w:rsid w:val="00CD1EBA"/>
    <w:rsid w:val="00CF02B2"/>
    <w:rsid w:val="00D51A38"/>
    <w:rsid w:val="00D86F82"/>
    <w:rsid w:val="00DA02C2"/>
    <w:rsid w:val="00E10ABA"/>
    <w:rsid w:val="00EA3D8C"/>
    <w:rsid w:val="00EB30C2"/>
    <w:rsid w:val="00ED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E0"/>
    <w:pPr>
      <w:widowControl w:val="0"/>
      <w:autoSpaceDE w:val="0"/>
      <w:autoSpaceDN w:val="0"/>
      <w:adjustRightInd w:val="0"/>
      <w:spacing w:before="240" w:after="200"/>
    </w:pPr>
    <w:rPr>
      <w:rFonts w:cs="Calibr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1E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D1EBA"/>
    <w:rPr>
      <w:b/>
    </w:rPr>
  </w:style>
  <w:style w:type="character" w:customStyle="1" w:styleId="apple-converted-space">
    <w:name w:val="apple-converted-space"/>
    <w:rsid w:val="00CD1EBA"/>
  </w:style>
  <w:style w:type="paragraph" w:styleId="Paragraphedeliste">
    <w:name w:val="List Paragraph"/>
    <w:basedOn w:val="Normal"/>
    <w:uiPriority w:val="34"/>
    <w:qFormat/>
    <w:rsid w:val="00E10A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v%20souhaie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souhaieb</Template>
  <TotalTime>0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2013-11-29T19:31:00Z</dcterms:created>
  <dcterms:modified xsi:type="dcterms:W3CDTF">2013-11-29T19:31:00Z</dcterms:modified>
</cp:coreProperties>
</file>