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5B" w:rsidRDefault="00A8025B" w:rsidP="00A8025B">
      <w:pPr>
        <w:jc w:val="center"/>
        <w:rPr>
          <w:rFonts w:ascii="Algerian" w:hAnsi="Algerian"/>
          <w:b/>
          <w:bCs/>
          <w:i/>
          <w:iCs/>
          <w:color w:val="FF0000"/>
          <w:sz w:val="36"/>
          <w:szCs w:val="36"/>
        </w:rPr>
      </w:pPr>
      <w:r>
        <w:rPr>
          <w:rFonts w:ascii="Algerian" w:hAnsi="Algerian"/>
          <w:b/>
          <w:bCs/>
          <w:i/>
          <w:iCs/>
          <w:color w:val="FF0000"/>
          <w:sz w:val="36"/>
          <w:szCs w:val="36"/>
        </w:rPr>
        <w:t>CURRICULUM VITAE</w:t>
      </w:r>
    </w:p>
    <w:p w:rsidR="00A8025B" w:rsidRDefault="00A8025B" w:rsidP="00A8025B">
      <w:pPr>
        <w:jc w:val="center"/>
        <w:rPr>
          <w:rFonts w:ascii="Algerian" w:hAnsi="Algerian"/>
          <w:b/>
          <w:bCs/>
          <w:i/>
          <w:iCs/>
          <w:color w:val="FF0000"/>
          <w:sz w:val="24"/>
          <w:szCs w:val="24"/>
        </w:rPr>
      </w:pPr>
    </w:p>
    <w:p w:rsidR="00A8025B" w:rsidRDefault="00A8025B" w:rsidP="00A8025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 : Oueslati</w:t>
      </w:r>
    </w:p>
    <w:p w:rsidR="00A8025B" w:rsidRDefault="00A8025B" w:rsidP="00A8025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Prénom : Khadija</w:t>
      </w:r>
    </w:p>
    <w:p w:rsidR="00A8025B" w:rsidRDefault="00A8025B" w:rsidP="00A8025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 et lieu de naissance : 11/03/1985 – La Marsa</w:t>
      </w:r>
    </w:p>
    <w:p w:rsidR="00A8025B" w:rsidRDefault="00A8025B" w:rsidP="00A8025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Adresse : 87 rue Saragosse – cité Habib – La Marsa 2078</w:t>
      </w:r>
    </w:p>
    <w:p w:rsidR="00A8025B" w:rsidRDefault="00A8025B" w:rsidP="00A8025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Situation sociale : célibataire </w:t>
      </w:r>
    </w:p>
    <w:p w:rsidR="00A8025B" w:rsidRDefault="00A8025B" w:rsidP="00A8025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Numéro de tel : 21 42 66 62  -  52 42 66 62</w:t>
      </w:r>
    </w:p>
    <w:p w:rsidR="00A8025B" w:rsidRDefault="00A8025B" w:rsidP="00A8025B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A8025B" w:rsidRDefault="00A8025B" w:rsidP="00A8025B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A8025B" w:rsidRDefault="00A8025B" w:rsidP="00A8025B">
      <w:pPr>
        <w:pStyle w:val="Paragraphedeliste"/>
        <w:numPr>
          <w:ilvl w:val="0"/>
          <w:numId w:val="2"/>
        </w:numPr>
        <w:rPr>
          <w:rFonts w:ascii="Algerian" w:hAnsi="Algerian" w:cstheme="majorBidi"/>
          <w:color w:val="1D1B11" w:themeColor="background2" w:themeShade="1A"/>
          <w:sz w:val="24"/>
          <w:szCs w:val="24"/>
        </w:rPr>
      </w:pPr>
      <w:r>
        <w:rPr>
          <w:rFonts w:ascii="Algerian" w:hAnsi="Algerian" w:cstheme="majorBidi"/>
          <w:color w:val="1D1B11" w:themeColor="background2" w:themeShade="1A"/>
          <w:sz w:val="24"/>
          <w:szCs w:val="24"/>
        </w:rPr>
        <w:t xml:space="preserve">Expériences professionnelles </w:t>
      </w:r>
    </w:p>
    <w:p w:rsidR="00A8025B" w:rsidRDefault="00A8025B" w:rsidP="00A8025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2006 jusqu’à aujourd’hui : conseillère clients à téléperformance (opération Numéricâble)</w:t>
      </w:r>
    </w:p>
    <w:p w:rsidR="00A8025B" w:rsidRDefault="00A8025B" w:rsidP="00A8025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Eté 2006 Club Med Djerba La Douce : assistante boutique et vendeuse à la boutique </w:t>
      </w:r>
    </w:p>
    <w:p w:rsidR="00A8025B" w:rsidRDefault="00A8025B" w:rsidP="00A8025B">
      <w:pPr>
        <w:rPr>
          <w:rFonts w:asciiTheme="majorBidi" w:hAnsiTheme="majorBidi" w:cstheme="majorBidi"/>
          <w:sz w:val="24"/>
          <w:szCs w:val="24"/>
        </w:rPr>
      </w:pPr>
    </w:p>
    <w:p w:rsidR="00A8025B" w:rsidRDefault="00A8025B" w:rsidP="00A8025B">
      <w:pPr>
        <w:pStyle w:val="Paragraphedeliste"/>
        <w:numPr>
          <w:ilvl w:val="0"/>
          <w:numId w:val="3"/>
        </w:numPr>
        <w:rPr>
          <w:rFonts w:ascii="Algerian" w:hAnsi="Algerian" w:cstheme="majorBidi"/>
          <w:color w:val="1D1B11" w:themeColor="background2" w:themeShade="1A"/>
          <w:sz w:val="24"/>
          <w:szCs w:val="24"/>
        </w:rPr>
      </w:pPr>
      <w:r>
        <w:rPr>
          <w:rFonts w:ascii="Algerian" w:hAnsi="Algerian" w:cstheme="majorBidi"/>
          <w:color w:val="1D1B11" w:themeColor="background2" w:themeShade="1A"/>
          <w:sz w:val="24"/>
          <w:szCs w:val="24"/>
        </w:rPr>
        <w:t>Formation – diplômes</w:t>
      </w:r>
    </w:p>
    <w:p w:rsidR="00A8025B" w:rsidRDefault="00A8025B" w:rsidP="00A8025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2013 : diplôme en Design et aménagement d’intérieur</w:t>
      </w:r>
    </w:p>
    <w:p w:rsidR="00A8025B" w:rsidRDefault="00A8025B" w:rsidP="00A8025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2007 : 1</w:t>
      </w:r>
      <w:r>
        <w:rPr>
          <w:rFonts w:asciiTheme="majorBidi" w:hAnsiTheme="majorBidi" w:cstheme="majorBidi"/>
          <w:sz w:val="24"/>
          <w:szCs w:val="24"/>
          <w:vertAlign w:val="superscript"/>
        </w:rPr>
        <w:t>er</w:t>
      </w:r>
      <w:r>
        <w:rPr>
          <w:rFonts w:asciiTheme="majorBidi" w:hAnsiTheme="majorBidi" w:cstheme="majorBidi"/>
          <w:sz w:val="24"/>
          <w:szCs w:val="24"/>
        </w:rPr>
        <w:t xml:space="preserve"> cycle en littérature et civilisation anglaise</w:t>
      </w:r>
    </w:p>
    <w:p w:rsidR="00A8025B" w:rsidRDefault="00A8025B" w:rsidP="00A8025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2006 :   Bac économie et gestion </w:t>
      </w:r>
    </w:p>
    <w:p w:rsidR="00A8025B" w:rsidRDefault="00A8025B" w:rsidP="00A8025B">
      <w:pPr>
        <w:rPr>
          <w:rFonts w:asciiTheme="majorBidi" w:hAnsiTheme="majorBidi" w:cstheme="majorBidi"/>
          <w:sz w:val="24"/>
          <w:szCs w:val="24"/>
        </w:rPr>
      </w:pPr>
    </w:p>
    <w:p w:rsidR="00A8025B" w:rsidRDefault="00A8025B" w:rsidP="00A8025B">
      <w:pPr>
        <w:pStyle w:val="Paragraphedeliste"/>
        <w:numPr>
          <w:ilvl w:val="0"/>
          <w:numId w:val="4"/>
        </w:numPr>
        <w:rPr>
          <w:rFonts w:ascii="Algerian" w:hAnsi="Algerian" w:cstheme="majorBidi"/>
          <w:color w:val="1D1B11" w:themeColor="background2" w:themeShade="1A"/>
          <w:sz w:val="24"/>
          <w:szCs w:val="24"/>
        </w:rPr>
      </w:pPr>
      <w:r>
        <w:rPr>
          <w:rFonts w:ascii="Algerian" w:hAnsi="Algerian" w:cstheme="majorBidi"/>
          <w:color w:val="1D1B11" w:themeColor="background2" w:themeShade="1A"/>
          <w:sz w:val="24"/>
          <w:szCs w:val="24"/>
        </w:rPr>
        <w:t xml:space="preserve">Connaissances informatiques   </w:t>
      </w:r>
    </w:p>
    <w:p w:rsidR="00A8025B" w:rsidRDefault="00A8025B" w:rsidP="00A8025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Bureautique    :    MS Word, Excel, PowerPoint</w:t>
      </w:r>
    </w:p>
    <w:p w:rsidR="00A8025B" w:rsidRDefault="00A8025B" w:rsidP="00A8025B">
      <w:pPr>
        <w:rPr>
          <w:rFonts w:asciiTheme="majorBidi" w:hAnsiTheme="majorBidi" w:cstheme="majorBidi"/>
          <w:sz w:val="24"/>
          <w:szCs w:val="24"/>
        </w:rPr>
      </w:pPr>
    </w:p>
    <w:p w:rsidR="00A8025B" w:rsidRDefault="00A8025B" w:rsidP="00A8025B">
      <w:pPr>
        <w:pStyle w:val="Paragraphedeliste"/>
        <w:numPr>
          <w:ilvl w:val="0"/>
          <w:numId w:val="5"/>
        </w:numPr>
        <w:rPr>
          <w:rFonts w:ascii="Algerian" w:hAnsi="Algerian" w:cstheme="majorBidi"/>
          <w:color w:val="1D1B11" w:themeColor="background2" w:themeShade="1A"/>
          <w:sz w:val="24"/>
          <w:szCs w:val="24"/>
        </w:rPr>
      </w:pPr>
      <w:r>
        <w:rPr>
          <w:rFonts w:ascii="Algerian" w:hAnsi="Algerian" w:cstheme="majorBidi"/>
          <w:color w:val="1D1B11" w:themeColor="background2" w:themeShade="1A"/>
          <w:sz w:val="24"/>
          <w:szCs w:val="24"/>
        </w:rPr>
        <w:t>Langues </w:t>
      </w:r>
    </w:p>
    <w:p w:rsidR="00A8025B" w:rsidRDefault="00A8025B" w:rsidP="00A8025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Arabe : langue maternelle</w:t>
      </w:r>
    </w:p>
    <w:p w:rsidR="00A8025B" w:rsidRDefault="00A8025B" w:rsidP="00A8025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Français : parlé et écrit</w:t>
      </w:r>
    </w:p>
    <w:p w:rsidR="00A8025B" w:rsidRDefault="00A8025B" w:rsidP="00A8025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Anglais : moyen</w:t>
      </w:r>
    </w:p>
    <w:p w:rsidR="00A8025B" w:rsidRDefault="00A8025B" w:rsidP="00A8025B">
      <w:pPr>
        <w:rPr>
          <w:rFonts w:asciiTheme="majorBidi" w:hAnsiTheme="majorBidi" w:cstheme="majorBidi"/>
          <w:sz w:val="24"/>
          <w:szCs w:val="24"/>
        </w:rPr>
      </w:pPr>
    </w:p>
    <w:p w:rsidR="00A8025B" w:rsidRDefault="00A8025B" w:rsidP="00A8025B">
      <w:pPr>
        <w:pStyle w:val="Paragraphedeliste"/>
        <w:numPr>
          <w:ilvl w:val="0"/>
          <w:numId w:val="6"/>
        </w:numPr>
        <w:rPr>
          <w:rFonts w:ascii="Algerian" w:hAnsi="Algerian" w:cstheme="majorBidi"/>
          <w:color w:val="1D1B11" w:themeColor="background2" w:themeShade="1A"/>
          <w:sz w:val="24"/>
          <w:szCs w:val="24"/>
        </w:rPr>
      </w:pPr>
      <w:r>
        <w:rPr>
          <w:rFonts w:ascii="Algerian" w:hAnsi="Algerian" w:cstheme="majorBidi"/>
          <w:color w:val="1D1B11" w:themeColor="background2" w:themeShade="1A"/>
          <w:sz w:val="24"/>
          <w:szCs w:val="24"/>
        </w:rPr>
        <w:t>Loisirs</w:t>
      </w:r>
    </w:p>
    <w:p w:rsidR="00906275" w:rsidRPr="00A8025B" w:rsidRDefault="00A8025B" w:rsidP="00A8025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Pêche, sport, lecture, musique, cinéma</w:t>
      </w:r>
    </w:p>
    <w:sectPr w:rsidR="00906275" w:rsidRPr="00A8025B" w:rsidSect="0090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5FB2"/>
    <w:multiLevelType w:val="hybridMultilevel"/>
    <w:tmpl w:val="084EE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74E16"/>
    <w:multiLevelType w:val="hybridMultilevel"/>
    <w:tmpl w:val="CCA2E4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1331A"/>
    <w:multiLevelType w:val="hybridMultilevel"/>
    <w:tmpl w:val="634A61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51E1C"/>
    <w:multiLevelType w:val="hybridMultilevel"/>
    <w:tmpl w:val="99EEDB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F74E7"/>
    <w:multiLevelType w:val="hybridMultilevel"/>
    <w:tmpl w:val="101C5F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702D65"/>
    <w:multiLevelType w:val="hybridMultilevel"/>
    <w:tmpl w:val="6C3484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710CF5"/>
    <w:rsid w:val="002B0D3C"/>
    <w:rsid w:val="002C6300"/>
    <w:rsid w:val="00710CF5"/>
    <w:rsid w:val="00906275"/>
    <w:rsid w:val="00A8025B"/>
    <w:rsid w:val="00DE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5B"/>
    <w:rPr>
      <w:lang w:bidi="ar-EG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Nouveau%20dossier\CURRICULUM%20VITA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1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2014-06-22T21:51:00Z</dcterms:created>
  <dcterms:modified xsi:type="dcterms:W3CDTF">2014-06-22T21:52:00Z</dcterms:modified>
</cp:coreProperties>
</file>