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26" w:rsidRDefault="00502941" w:rsidP="00502941">
      <w:pPr>
        <w:jc w:val="both"/>
        <w:sectPr w:rsidR="00F93E26" w:rsidSect="00F93E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BFA2B" wp14:editId="3EA94B8B">
                <wp:simplePos x="0" y="0"/>
                <wp:positionH relativeFrom="column">
                  <wp:posOffset>1558925</wp:posOffset>
                </wp:positionH>
                <wp:positionV relativeFrom="paragraph">
                  <wp:posOffset>298450</wp:posOffset>
                </wp:positionV>
                <wp:extent cx="2483485" cy="835025"/>
                <wp:effectExtent l="0" t="0" r="0" b="31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Default="00EC0836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Manel</w:t>
                            </w:r>
                          </w:p>
                          <w:p w:rsidR="00EC0836" w:rsidRPr="00E76932" w:rsidRDefault="00EC0836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Jenana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ABFA2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2.75pt;margin-top:23.5pt;width:195.55pt;height:6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" filled="f" stroked="f">
                <v:textbox>
                  <w:txbxContent>
                    <w:p w:rsidR="00533C46" w:rsidRDefault="00EC0836" w:rsidP="00E76932">
                      <w:pPr>
                        <w:pStyle w:val="BalloonText"/>
                        <w:spacing w:line="540" w:lineRule="exact"/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Manel</w:t>
                      </w:r>
                    </w:p>
                    <w:p w:rsidR="00EC0836" w:rsidRPr="00E76932" w:rsidRDefault="00EC0836" w:rsidP="00E76932">
                      <w:pPr>
                        <w:pStyle w:val="BalloonText"/>
                        <w:spacing w:line="540" w:lineRule="exact"/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7FC3DA26" wp14:editId="1794EF06">
                <wp:simplePos x="0" y="0"/>
                <wp:positionH relativeFrom="column">
                  <wp:posOffset>-899795</wp:posOffset>
                </wp:positionH>
                <wp:positionV relativeFrom="paragraph">
                  <wp:posOffset>1518920</wp:posOffset>
                </wp:positionV>
                <wp:extent cx="1767840" cy="9498965"/>
                <wp:effectExtent l="0" t="0" r="10160" b="63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498965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EAFD2" id="Rectangle 91" o:spid="_x0000_s1026" style="position:absolute;margin-left:-70.85pt;margin-top:119.6pt;width:139.2pt;height:747.95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" fillcolor="#48b6a8" stroked="f"/>
            </w:pict>
          </mc:Fallback>
        </mc:AlternateContent>
      </w:r>
      <w:r w:rsidR="00945931" w:rsidRPr="00945931">
        <w:t xml:space="preserve"> </w:t>
      </w:r>
      <w:r>
        <w:rPr>
          <w:noProof/>
        </w:rPr>
        <w:drawing>
          <wp:inline distT="0" distB="0" distL="0" distR="0" wp14:anchorId="47A27F8A" wp14:editId="40039A1D">
            <wp:extent cx="1181100" cy="1541493"/>
            <wp:effectExtent l="0" t="0" r="0" b="190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5-11-21-10-37-54-97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4662" cy="154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19" w:rsidRDefault="00AB30D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9AA0A" wp14:editId="782D1506">
                <wp:simplePos x="0" y="0"/>
                <wp:positionH relativeFrom="column">
                  <wp:posOffset>875041</wp:posOffset>
                </wp:positionH>
                <wp:positionV relativeFrom="paragraph">
                  <wp:posOffset>5091430</wp:posOffset>
                </wp:positionV>
                <wp:extent cx="2738120" cy="770890"/>
                <wp:effectExtent l="0" t="0" r="5080" b="0"/>
                <wp:wrapThrough wrapText="bothSides">
                  <wp:wrapPolygon edited="0">
                    <wp:start x="0" y="0"/>
                    <wp:lineTo x="0" y="9608"/>
                    <wp:lineTo x="19536" y="17081"/>
                    <wp:lineTo x="19686" y="20817"/>
                    <wp:lineTo x="20889" y="20817"/>
                    <wp:lineTo x="21490" y="9608"/>
                    <wp:lineTo x="21490" y="0"/>
                    <wp:lineTo x="0" y="0"/>
                  </wp:wrapPolygon>
                </wp:wrapThrough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770890"/>
                          <a:chOff x="-1361" y="-534880"/>
                          <a:chExt cx="2738120" cy="771735"/>
                        </a:xfrm>
                      </wpg:grpSpPr>
                      <wps:wsp>
                        <wps:cNvPr id="69" name="Zone de texte 69"/>
                        <wps:cNvSpPr txBox="1"/>
                        <wps:spPr>
                          <a:xfrm>
                            <a:off x="-1361" y="-534880"/>
                            <a:ext cx="2738120" cy="343276"/>
                          </a:xfrm>
                          <a:prstGeom prst="rect">
                            <a:avLst/>
                          </a:prstGeom>
                          <a:solidFill>
                            <a:srgbClr val="48B6A8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9838" y="28575"/>
                            <a:ext cx="1295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E9AA0A" id="Groupe 4" o:spid="_x0000_s1027" style="position:absolute;margin-left:68.9pt;margin-top:400.9pt;width:215.6pt;height:60.7pt;z-index:251658240;mso-height-relative:margin" coordorigin="-13,-5348" coordsize="27381,7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">
                <v:shape id="Zone de texte 69" o:spid="_x0000_s1028" type="#_x0000_t202" style="position:absolute;left:-13;top:-5348;width:27380;height:3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EdcUA&#10;AADbAAAADwAAAGRycy9kb3ducmV2LnhtbESPT2vCQBTE7wW/w/KEXopubEE0uooESgu9tP5Bj8/s&#10;M4lm34bdbZJ++25B6HGY+c0wy3VvatGS85VlBZNxAoI4t7riQsF+9zqagfABWWNtmRT8kIf1avCw&#10;xFTbjr+o3YZCxBL2KSooQ2hSKX1ekkE/tg1x9C7WGQxRukJqh10sN7V8TpKpNFhxXCixoayk/Lb9&#10;NgreutNH+3K27pg97a/HQ6Q+s1apx2G/WYAI1If/8J1+1wq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MR1xQAAANsAAAAPAAAAAAAAAAAAAAAAAJgCAABkcnMv&#10;ZG93bnJldi54bWxQSwUGAAAAAAQABAD1AAAAigMAAAAA&#10;" fillcolor="#48b6a8" stroked="f">
                  <v:textbox>
                    <w:txbxContent>
                      <w:p w:rsidR="00533C46" w:rsidRPr="00DC5877" w:rsidRDefault="00533C46" w:rsidP="00BC5ADF">
                        <w:pPr>
                          <w:pStyle w:val="BalloonText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5098;top:285;width:1295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WQjFAAAA2wAAAA8AAABkcnMvZG93bnJldi54bWxEj0FrAjEUhO9C/0N4hV6kZrW1ldUoIgoe&#10;2oOrUL09Ns/dxeQlbFLd/ntTKPQ4zMw3zGzRWSOu1IbGsYLhIANBXDrdcKXgsN88T0CEiKzROCYF&#10;PxRgMX/ozTDX7sY7uhaxEgnCIUcFdYw+lzKUNVkMA+eJk3d2rcWYZFtJ3eItwa2Royx7kxYbTgs1&#10;elrVVF6Kb6vgtPSax/7FHC/mMFr3x5OvT/xQ6umxW05BROrif/ivvdUKXt/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FkIxQAAANsAAAAPAAAAAAAAAAAAAAAA&#10;AJ8CAABkcnMvZG93bnJldi54bWxQSwUGAAAAAAQABAD3AAAAkQMAAAAA&#10;">
                  <v:imagedata r:id="rId18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F7BA65D" wp14:editId="55AA26FC">
                <wp:simplePos x="0" y="0"/>
                <wp:positionH relativeFrom="column">
                  <wp:posOffset>1052830</wp:posOffset>
                </wp:positionH>
                <wp:positionV relativeFrom="paragraph">
                  <wp:posOffset>3710305</wp:posOffset>
                </wp:positionV>
                <wp:extent cx="3619500" cy="13144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E1" w:rsidRDefault="002726E1" w:rsidP="002726E1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  <w:r w:rsidRPr="002726E1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2015 : stage fin d’étude en GICA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 : groupement des industries de conserves alimentaire</w:t>
                            </w:r>
                          </w:p>
                          <w:p w:rsidR="00AB30D1" w:rsidRDefault="00AB30D1" w:rsidP="002726E1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2016 : stage à fromagil : industrie de production de fromage gruyère </w:t>
                            </w:r>
                          </w:p>
                          <w:p w:rsidR="00AB30D1" w:rsidRPr="002726E1" w:rsidRDefault="00AB30D1" w:rsidP="002726E1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2016 : stage à Catering Djerba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7BA65D" id="Zone de texte 2" o:spid="_x0000_s1030" type="#_x0000_t202" style="position:absolute;margin-left:82.9pt;margin-top:292.15pt;width:285pt;height:10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" filled="f" strokecolor="white [3212]">
                <v:textbox>
                  <w:txbxContent>
                    <w:p w:rsidR="002726E1" w:rsidRDefault="002726E1" w:rsidP="002726E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  <w:r w:rsidRPr="002726E1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2015 : stage fin d’étude en GICA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 : groupement des industries de conserves alimentaire</w:t>
                      </w:r>
                    </w:p>
                    <w:p w:rsidR="00AB30D1" w:rsidRDefault="00AB30D1" w:rsidP="002726E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2016 : stage à fromagil : industrie de production de fromage gruyère </w:t>
                      </w:r>
                    </w:p>
                    <w:p w:rsidR="00AB30D1" w:rsidRPr="002726E1" w:rsidRDefault="00AB30D1" w:rsidP="002726E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2016 : stage à Catering Djerba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A66C48" wp14:editId="3A950516">
                <wp:simplePos x="0" y="0"/>
                <wp:positionH relativeFrom="column">
                  <wp:posOffset>907415</wp:posOffset>
                </wp:positionH>
                <wp:positionV relativeFrom="paragraph">
                  <wp:posOffset>5414436</wp:posOffset>
                </wp:positionV>
                <wp:extent cx="3046730" cy="1866900"/>
                <wp:effectExtent l="0" t="0" r="0" b="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DC5877" w:rsidRDefault="00533C46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Anglais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Default="00533C46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DC5877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Courant </w:t>
                            </w:r>
                          </w:p>
                          <w:p w:rsidR="00EC0836" w:rsidRPr="00EC0836" w:rsidRDefault="00EC0836" w:rsidP="00EC083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</w:pPr>
                            <w:r w:rsidRPr="00EC0836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 xml:space="preserve">Français </w:t>
                            </w:r>
                          </w:p>
                          <w:p w:rsidR="00EC0836" w:rsidRPr="00DC5877" w:rsidRDefault="00EC0836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Courant </w:t>
                            </w:r>
                          </w:p>
                          <w:p w:rsidR="00533C46" w:rsidRPr="00DC5877" w:rsidRDefault="00533C46" w:rsidP="00DC587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Informatique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Pr="00380ED0" w:rsidRDefault="00533C46" w:rsidP="0043288E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380ED0">
                              <w:rPr>
                                <w:rFonts w:ascii="Corbel" w:hAnsi="Corbel" w:cs="SegoePro-Light"/>
                                <w:i/>
                                <w:color w:val="595959" w:themeColor="text1" w:themeTint="A6"/>
                              </w:rPr>
                              <w:t>Word, Excel, Internet, Access,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A66C48" id="Zone de texte 37" o:spid="_x0000_s1031" type="#_x0000_t202" style="position:absolute;margin-left:71.45pt;margin-top:426.35pt;width:239.9pt;height:14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" filled="f" stroked="f">
                <v:textbox>
                  <w:txbxContent>
                    <w:p w:rsidR="00533C46" w:rsidRPr="00DC5877" w:rsidRDefault="00533C46" w:rsidP="00AA6C1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Anglais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Default="00533C46" w:rsidP="00AA6C16">
                      <w:pPr>
                        <w:pStyle w:val="BalloonText"/>
                        <w:tabs>
                          <w:tab w:val="left" w:pos="850"/>
                        </w:tabs>
                        <w:spacing w:after="120"/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DC5877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 xml:space="preserve">Courant </w:t>
                      </w:r>
                    </w:p>
                    <w:p w:rsidR="00EC0836" w:rsidRPr="00EC0836" w:rsidRDefault="00EC0836" w:rsidP="00EC083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</w:pPr>
                      <w:r w:rsidRPr="00EC0836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 xml:space="preserve">Français </w:t>
                      </w:r>
                    </w:p>
                    <w:p w:rsidR="00EC0836" w:rsidRPr="00DC5877" w:rsidRDefault="00EC0836" w:rsidP="00AA6C16">
                      <w:pPr>
                        <w:pStyle w:val="BalloonText"/>
                        <w:tabs>
                          <w:tab w:val="left" w:pos="850"/>
                        </w:tabs>
                        <w:spacing w:after="120"/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 xml:space="preserve">Courant </w:t>
                      </w:r>
                    </w:p>
                    <w:p w:rsidR="00533C46" w:rsidRPr="00DC5877" w:rsidRDefault="00533C46" w:rsidP="00DC5877">
                      <w:pPr>
                        <w:pStyle w:val="BalloonText"/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Informatique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Pr="00380ED0" w:rsidRDefault="00533C46" w:rsidP="0043288E">
                      <w:pP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</w:pPr>
                      <w:r w:rsidRPr="00380ED0">
                        <w:rPr>
                          <w:rFonts w:ascii="Corbel" w:hAnsi="Corbel" w:cs="SegoePro-Light"/>
                          <w:i/>
                          <w:color w:val="595959" w:themeColor="text1" w:themeTint="A6"/>
                        </w:rPr>
                        <w:t>Word, Excel, Internet, Access, PowerPoint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1F0EB72" wp14:editId="12852EB6">
                <wp:simplePos x="0" y="0"/>
                <wp:positionH relativeFrom="column">
                  <wp:posOffset>890905</wp:posOffset>
                </wp:positionH>
                <wp:positionV relativeFrom="paragraph">
                  <wp:posOffset>7072630</wp:posOffset>
                </wp:positionV>
                <wp:extent cx="2755265" cy="745490"/>
                <wp:effectExtent l="0" t="0" r="6985" b="0"/>
                <wp:wrapThrough wrapText="bothSides">
                  <wp:wrapPolygon edited="0">
                    <wp:start x="0" y="0"/>
                    <wp:lineTo x="0" y="8831"/>
                    <wp:lineTo x="10753" y="8831"/>
                    <wp:lineTo x="10753" y="17663"/>
                    <wp:lineTo x="19713" y="20974"/>
                    <wp:lineTo x="21505" y="20974"/>
                    <wp:lineTo x="21505" y="17663"/>
                    <wp:lineTo x="10603" y="17663"/>
                    <wp:lineTo x="10753" y="8831"/>
                    <wp:lineTo x="21505" y="8831"/>
                    <wp:lineTo x="21505" y="0"/>
                    <wp:lineTo x="0" y="0"/>
                  </wp:wrapPolygon>
                </wp:wrapThrough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265" cy="745490"/>
                          <a:chOff x="-84403" y="-784705"/>
                          <a:chExt cx="2755531" cy="985365"/>
                        </a:xfrm>
                      </wpg:grpSpPr>
                      <wps:wsp>
                        <wps:cNvPr id="73" name="Zone de texte 73"/>
                        <wps:cNvSpPr txBox="1"/>
                        <wps:spPr>
                          <a:xfrm>
                            <a:off x="-84403" y="-784705"/>
                            <a:ext cx="2738120" cy="390285"/>
                          </a:xfrm>
                          <a:prstGeom prst="rect">
                            <a:avLst/>
                          </a:prstGeom>
                          <a:solidFill>
                            <a:srgbClr val="EC974C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738" y="57150"/>
                            <a:ext cx="19939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F0EB72" id="Groupe 5" o:spid="_x0000_s1032" style="position:absolute;margin-left:70.15pt;margin-top:556.9pt;width:216.95pt;height:58.7pt;z-index:251681792;mso-width-relative:margin;mso-height-relative:margin" coordorigin="-844,-7847" coordsize="2755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">
                <v:shape id="Zone de texte 73" o:spid="_x0000_s1033" type="#_x0000_t202" style="position:absolute;left:-844;top:-7847;width:27381;height:3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EHMQA&#10;AADbAAAADwAAAGRycy9kb3ducmV2LnhtbESPQWvCQBSE7wX/w/IEb3VjBZXoKlUoiBRaE9vzI/vM&#10;hmbfhuwaY399tyB4HGbmG2a16W0tOmp95VjBZJyAIC6crrhUcMrfnhcgfEDWWDsmBTfysFkPnlaY&#10;anflI3VZKEWEsE9RgQmhSaX0hSGLfuwa4uidXWsxRNmWUrd4jXBby5ckmUmLFccFgw3tDBU/2cUq&#10;+My7Wcgmv+/fh488n36ZS7E9kVKjYf+6BBGoD4/wvb3XCuZT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hBzEAAAA2wAAAA8AAAAAAAAAAAAAAAAAmAIAAGRycy9k&#10;b3ducmV2LnhtbFBLBQYAAAAABAAEAPUAAACJAwAAAAA=&#10;" fillcolor="#ec974c" stroked="f">
                  <v:textbox>
                    <w:txbxContent>
                      <w:p w:rsidR="00533C46" w:rsidRPr="00DC5877" w:rsidRDefault="00533C46" w:rsidP="00BC5ADF">
                        <w:pPr>
                          <w:pStyle w:val="BalloonText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5" o:spid="_x0000_s1034" type="#_x0000_t75" style="position:absolute;left:24717;top:571;width:1994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Ki7AAAAA2wAAAA8AAABkcnMvZG93bnJldi54bWxET89rwjAUvg/8H8ITdptphY1RjVILsrGd&#10;2u3g8ZE8m2LzUppo639vDoMdP77f2/3senGjMXSeFeSrDASx9qbjVsHvz/HlHUSIyAZ7z6TgTgH2&#10;u8XTFgvjJ67p1sRWpBAOBSqwMQ6FlEFbchhWfiBO3NmPDmOCYyvNiFMKd71cZ9mbdNhxarA4UGVJ&#10;X5qrU/BdHu3XqaouGbr6UOeV/nBSK/W8nMsNiEhz/Bf/uT+Ngte0Pn1JP0D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cqLsAAAADbAAAADwAAAAAAAAAAAAAAAACfAgAA&#10;ZHJzL2Rvd25yZXYueG1sUEsFBgAAAAAEAAQA9wAAAIwDAAAAAA==&#10;">
                  <v:imagedata r:id="rId20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2A7E3" wp14:editId="019F5BAD">
                <wp:simplePos x="0" y="0"/>
                <wp:positionH relativeFrom="column">
                  <wp:posOffset>851535</wp:posOffset>
                </wp:positionH>
                <wp:positionV relativeFrom="paragraph">
                  <wp:posOffset>229235</wp:posOffset>
                </wp:positionV>
                <wp:extent cx="0" cy="9462770"/>
                <wp:effectExtent l="38100" t="38100" r="38100" b="4318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77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88E19F" id="Connecteur droit 9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05pt,18.05pt" to="67.05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" strokecolor="white [3212]" strokeweight="6pt">
                <v:stroke dashstyle="1 1" endcap="round"/>
              </v:line>
            </w:pict>
          </mc:Fallback>
        </mc:AlternateContent>
      </w:r>
      <w:r w:rsidR="005029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CB5C4" wp14:editId="062609B5">
                <wp:simplePos x="0" y="0"/>
                <wp:positionH relativeFrom="column">
                  <wp:posOffset>972528</wp:posOffset>
                </wp:positionH>
                <wp:positionV relativeFrom="paragraph">
                  <wp:posOffset>7364061</wp:posOffset>
                </wp:positionV>
                <wp:extent cx="3801110" cy="628650"/>
                <wp:effectExtent l="0" t="0" r="0" b="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BE5C04" w:rsidRDefault="00533C46" w:rsidP="00BE5C0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EC974C"/>
                                <w:sz w:val="24"/>
                                <w:szCs w:val="24"/>
                              </w:rPr>
                            </w:pP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>Sport</w:t>
                            </w: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Default="00EC0836" w:rsidP="00BE5C04">
                            <w:pP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Handball, natation, dance </w:t>
                            </w:r>
                          </w:p>
                          <w:p w:rsidR="00EC0836" w:rsidRPr="00BE5C04" w:rsidRDefault="00EC0836" w:rsidP="00BE5C04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CB5C4" id="Zone de texte 76" o:spid="_x0000_s1035" type="#_x0000_t202" style="position:absolute;margin-left:76.6pt;margin-top:579.85pt;width:299.3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" filled="f" stroked="f">
                <v:textbox>
                  <w:txbxContent>
                    <w:p w:rsidR="00533C46" w:rsidRPr="00BE5C04" w:rsidRDefault="00533C46" w:rsidP="00BE5C04">
                      <w:pPr>
                        <w:pStyle w:val="BalloonText"/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i/>
                          <w:iCs/>
                          <w:caps/>
                          <w:color w:val="EC974C"/>
                          <w:sz w:val="24"/>
                          <w:szCs w:val="24"/>
                        </w:rPr>
                      </w:pPr>
                      <w:r w:rsidRPr="00BE5C04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>Sport</w:t>
                      </w:r>
                      <w:r w:rsidRPr="00BE5C04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Default="00EC0836" w:rsidP="00BE5C04">
                      <w:pPr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Handball, natation, dance </w:t>
                      </w:r>
                    </w:p>
                    <w:p w:rsidR="00EC0836" w:rsidRPr="00BE5C04" w:rsidRDefault="00EC0836" w:rsidP="00BE5C04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941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8C4D717" wp14:editId="027C463B">
                <wp:simplePos x="0" y="0"/>
                <wp:positionH relativeFrom="column">
                  <wp:posOffset>866775</wp:posOffset>
                </wp:positionH>
                <wp:positionV relativeFrom="paragraph">
                  <wp:posOffset>980440</wp:posOffset>
                </wp:positionV>
                <wp:extent cx="3467100" cy="2566670"/>
                <wp:effectExtent l="0" t="0" r="0" b="5080"/>
                <wp:wrapThrough wrapText="bothSides">
                  <wp:wrapPolygon edited="0">
                    <wp:start x="15903" y="0"/>
                    <wp:lineTo x="15310" y="641"/>
                    <wp:lineTo x="14123" y="1283"/>
                    <wp:lineTo x="10800" y="2565"/>
                    <wp:lineTo x="10800" y="17955"/>
                    <wp:lineTo x="0" y="19238"/>
                    <wp:lineTo x="0" y="21482"/>
                    <wp:lineTo x="21481" y="21482"/>
                    <wp:lineTo x="21481" y="19238"/>
                    <wp:lineTo x="10681" y="17955"/>
                    <wp:lineTo x="10800" y="2565"/>
                    <wp:lineTo x="13648" y="2565"/>
                    <wp:lineTo x="16734" y="1283"/>
                    <wp:lineTo x="16615" y="0"/>
                    <wp:lineTo x="15903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2566670"/>
                          <a:chOff x="9525" y="47625"/>
                          <a:chExt cx="3467100" cy="2567151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9525" y="2350616"/>
                            <a:ext cx="346710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8131F3" w:rsidRDefault="00533C46" w:rsidP="00BC5ADF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C4D717" id="Groupe 3" o:spid="_x0000_s1036" style="position:absolute;margin-left:68.25pt;margin-top:77.2pt;width:273pt;height:202.1pt;z-index:251641856;mso-width-relative:margin;mso-height-relative:margin" coordorigin="95,476" coordsize="34671,25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">
                <v:shape id="Zone de texte 18" o:spid="_x0000_s1037" type="#_x0000_t202" style="position:absolute;left:95;top:23506;width:3467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W7sQA&#10;AADbAAAADwAAAGRycy9kb3ducmV2LnhtbESPQW/CMAyF75P4D5En7TZSdphYISC0bmjaibFxN41p&#10;KxqnJCl0/Pr5MImbrff83uf5cnCtOlOIjWcDk3EGirj0tuHKwM/3++MUVEzIFlvPZOCXIiwXo7s5&#10;5tZf+IvO21QpCeGYo4E6pS7XOpY1OYxj3xGLdvDBYZI1VNoGvEi4a/VTlj1rhw1LQ40dvdZUHre9&#10;M/C53lm6vvXh5VT1RbHfTDbrojXm4X5YzUAlGtLN/H/9YQVfY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JVu7EAAAA2wAAAA8AAAAAAAAAAAAAAAAAmAIAAGRycy9k&#10;b3ducmV2LnhtbFBLBQYAAAAABAAEAPUAAACJAwAAAAA=&#10;" fillcolor="#11514b" stroked="f">
                  <v:textbox>
                    <w:txbxContent>
                      <w:p w:rsidR="00533C46" w:rsidRPr="008131F3" w:rsidRDefault="00533C46" w:rsidP="00BC5ADF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31F3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2" o:spid="_x0000_s1038" type="#_x0000_t75" style="position:absolute;left:24765;top:476;width:1847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bO2/AAAA2wAAAA8AAABkcnMvZG93bnJldi54bWxET89rwjAUvgv+D+ENvGk6HU46o5SOynZc&#10;Jz0/mre22LyUJGvrf78cBh4/vt/H82x6MZLznWUFz5sEBHFtdceNgut3sT6A8AFZY2+ZFNzJw/m0&#10;XBwx1XbiLxrL0IgYwj5FBW0IQyqlr1sy6Dd2II7cj3UGQ4SukdrhFMNNL7dJspcGO44NLQ6Ut1Tf&#10;yl+jIKNil19edfV+G1w1ZlVefepSqdXTnL2BCDSHh/jf/aEVvMT18Uv8AfL0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oWztvwAAANsAAAAPAAAAAAAAAAAAAAAAAJ8CAABk&#10;cnMvZG93bnJldi54bWxQSwUGAAAAAAQABAD3AAAAiwMAAAAA&#10;">
                  <v:imagedata r:id="rId22" o:title=""/>
                  <v:path arrowok="t"/>
                </v:shape>
                <w10:wrap type="through"/>
              </v:group>
            </w:pict>
          </mc:Fallback>
        </mc:AlternateContent>
      </w:r>
      <w:r w:rsidR="0050294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49EF3BD" wp14:editId="10F97D3F">
                <wp:simplePos x="0" y="0"/>
                <wp:positionH relativeFrom="column">
                  <wp:posOffset>935698</wp:posOffset>
                </wp:positionH>
                <wp:positionV relativeFrom="paragraph">
                  <wp:posOffset>1287711</wp:posOffset>
                </wp:positionV>
                <wp:extent cx="3865880" cy="1971675"/>
                <wp:effectExtent l="0" t="0" r="0" b="9525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836" w:rsidRDefault="00EC0836" w:rsidP="00EC0836">
                            <w:pPr>
                              <w:pStyle w:val="Textedebulles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2011 : baccalauréat mathématique : lycée Ajim Djerba </w:t>
                            </w:r>
                          </w:p>
                          <w:p w:rsidR="00EC0836" w:rsidRDefault="00EC0836" w:rsidP="00EC083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C0836" w:rsidRPr="00AB30D1" w:rsidRDefault="00EC0836" w:rsidP="00AB30D1">
                            <w:pPr>
                              <w:pStyle w:val="Textedebulles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2015 : technicienne en contrôle qualité des aliments </w:t>
                            </w:r>
                            <w:r w:rsidRPr="00AB30D1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Agroalimentaire : faculté </w:t>
                            </w:r>
                            <w:r w:rsidR="00AB30D1" w:rsidRPr="00AB30D1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des sciences</w:t>
                            </w:r>
                            <w:r w:rsidRPr="00AB30D1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Bizerte </w:t>
                            </w:r>
                          </w:p>
                          <w:p w:rsidR="00EC0836" w:rsidRDefault="00EC0836" w:rsidP="00EC083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EC0836" w:rsidRPr="00EC0836" w:rsidRDefault="00EC0836" w:rsidP="00EC0836">
                            <w:pPr>
                              <w:pStyle w:val="Textedebulles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2016 : mastère 1 professionnel en sécurité sanitaire des aliments : faculté des sciences Bizerte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EF3BD" id="Zone de texte 36" o:spid="_x0000_s1039" type="#_x0000_t202" style="position:absolute;margin-left:73.7pt;margin-top:101.4pt;width:304.4pt;height:15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" filled="f" stroked="f">
                <v:textbox>
                  <w:txbxContent>
                    <w:p w:rsidR="00EC0836" w:rsidRDefault="00EC0836" w:rsidP="00EC0836">
                      <w:pPr>
                        <w:pStyle w:val="BalloonText"/>
                        <w:numPr>
                          <w:ilvl w:val="0"/>
                          <w:numId w:val="41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2011 : baccalauréat mathématique : lycée Ajim Djerba </w:t>
                      </w:r>
                    </w:p>
                    <w:p w:rsidR="00EC0836" w:rsidRDefault="00EC0836" w:rsidP="00EC083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C0836" w:rsidRPr="00AB30D1" w:rsidRDefault="00EC0836" w:rsidP="00AB30D1">
                      <w:pPr>
                        <w:pStyle w:val="BalloonText"/>
                        <w:numPr>
                          <w:ilvl w:val="0"/>
                          <w:numId w:val="41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2015 : technicienne en contrôle qualité des aliments </w:t>
                      </w:r>
                      <w:r w:rsidRPr="00AB30D1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Agroalimentaire : faculté </w:t>
                      </w:r>
                      <w:r w:rsidR="00AB30D1" w:rsidRPr="00AB30D1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des sciences</w:t>
                      </w:r>
                      <w:r w:rsidRPr="00AB30D1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Bizerte </w:t>
                      </w:r>
                    </w:p>
                    <w:p w:rsidR="00EC0836" w:rsidRDefault="00EC0836" w:rsidP="00EC083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EC0836" w:rsidRPr="00EC0836" w:rsidRDefault="00EC0836" w:rsidP="00EC0836">
                      <w:pPr>
                        <w:pStyle w:val="BalloonText"/>
                        <w:numPr>
                          <w:ilvl w:val="0"/>
                          <w:numId w:val="42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2016 : mastère 1 professionnel en sécurité sanitaire des aliments : faculté des sciences Bizerte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94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E468D5D" wp14:editId="03A9FA76">
                <wp:simplePos x="0" y="0"/>
                <wp:positionH relativeFrom="column">
                  <wp:posOffset>880110</wp:posOffset>
                </wp:positionH>
                <wp:positionV relativeFrom="paragraph">
                  <wp:posOffset>821055</wp:posOffset>
                </wp:positionV>
                <wp:extent cx="3514725" cy="3484245"/>
                <wp:effectExtent l="0" t="0" r="9525" b="1905"/>
                <wp:wrapThrough wrapText="bothSides">
                  <wp:wrapPolygon edited="0">
                    <wp:start x="0" y="0"/>
                    <wp:lineTo x="0" y="1653"/>
                    <wp:lineTo x="10771" y="1890"/>
                    <wp:lineTo x="10771" y="18896"/>
                    <wp:lineTo x="19083" y="20785"/>
                    <wp:lineTo x="19434" y="21494"/>
                    <wp:lineTo x="21073" y="21494"/>
                    <wp:lineTo x="21307" y="20667"/>
                    <wp:lineTo x="10654" y="18896"/>
                    <wp:lineTo x="10771" y="1890"/>
                    <wp:lineTo x="21541" y="1653"/>
                    <wp:lineTo x="21541" y="0"/>
                    <wp:lineTo x="0" y="0"/>
                  </wp:wrapPolygon>
                </wp:wrapThrough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3484245"/>
                          <a:chOff x="8683" y="-3286152"/>
                          <a:chExt cx="2738120" cy="3484589"/>
                        </a:xfrm>
                      </wpg:grpSpPr>
                      <wps:wsp>
                        <wps:cNvPr id="65" name="Zone de texte 65"/>
                        <wps:cNvSpPr txBox="1"/>
                        <wps:spPr>
                          <a:xfrm>
                            <a:off x="8683" y="-3286152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E8D82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Formation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213" y="52387"/>
                            <a:ext cx="2228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468D5D" id="Groupe 2" o:spid="_x0000_s1040" style="position:absolute;margin-left:69.3pt;margin-top:64.65pt;width:276.75pt;height:274.35pt;z-index:251648000;mso-width-relative:margin;mso-height-relative:margin" coordorigin="86,-32861" coordsize="27381,3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">
                <v:shape id="Zone de texte 65" o:spid="_x0000_s1041" type="#_x0000_t202" style="position:absolute;left:86;top:-32861;width:27382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HNsEA&#10;AADbAAAADwAAAGRycy9kb3ducmV2LnhtbESPQWsCMRSE7wX/Q3hCbzVrQZGtUUSQCj25eujxsXlu&#10;FjcvIYnr7r83hYLHYWa+YdbbwXaipxBbxwrmswIEce10y42Cy/nwsQIRE7LGzjEpGCnCdjN5W2Op&#10;3YNP1FepERnCsUQFJiVfShlrQxbjzHni7F1dsJiyDI3UAR8Zbjv5WRRLabHlvGDQ095QfavuVkGv&#10;6/CzmJ8q591Q/IbRfI/eKPU+HXZfIBIN6RX+bx+1guUC/r7k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+hzbBAAAA2wAAAA8AAAAAAAAAAAAAAAAAmAIAAGRycy9kb3du&#10;cmV2LnhtbFBLBQYAAAAABAAEAPUAAACGAwAAAAA=&#10;" fillcolor="#1e8d82" stroked="f">
                  <v:textbox>
                    <w:txbxContent>
                      <w:p w:rsidR="00533C46" w:rsidRPr="00DC5877" w:rsidRDefault="00533C46" w:rsidP="00BC5ADF">
                        <w:pPr>
                          <w:pStyle w:val="BalloonText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Formation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3" o:spid="_x0000_s1042" type="#_x0000_t75" style="position:absolute;left:24622;top:523;width:2228;height: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BFbEAAAA2wAAAA8AAABkcnMvZG93bnJldi54bWxEj91qwkAUhO8LvsNyCt7ppkVKSV1DKBZ/&#10;wGJtvT9kj9nQ7NmQXWPSp3cFoZfDzHzDzLPe1qKj1leOFTxNExDEhdMVlwp+vj8mryB8QNZYOyYF&#10;A3nIFqOHOabaXfiLukMoRYSwT1GBCaFJpfSFIYt+6hri6J1cazFE2ZZSt3iJcFvL5yR5kRYrjgsG&#10;G3o3VPwezlbBttztc7nbONRLs+o+/wbfHAelxo99/gYiUB/+w/f2WiuYzeD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BFbEAAAA2wAAAA8AAAAAAAAAAAAAAAAA&#10;nwIAAGRycy9kb3ducmV2LnhtbFBLBQYAAAAABAAEAPcAAACQAwAAAAA=&#10;">
                  <v:imagedata r:id="rId24" o:title=""/>
                  <v:path arrowok="t"/>
                </v:shape>
                <w10:wrap type="through"/>
              </v:group>
            </w:pict>
          </mc:Fallback>
        </mc:AlternateContent>
      </w:r>
      <w:r w:rsidR="00502941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FA33E5" wp14:editId="5BA5A66A">
                <wp:simplePos x="0" y="0"/>
                <wp:positionH relativeFrom="column">
                  <wp:posOffset>852513</wp:posOffset>
                </wp:positionH>
                <wp:positionV relativeFrom="paragraph">
                  <wp:posOffset>18329</wp:posOffset>
                </wp:positionV>
                <wp:extent cx="5790565" cy="807085"/>
                <wp:effectExtent l="0" t="0" r="635" b="5715"/>
                <wp:wrapThrough wrapText="bothSides">
                  <wp:wrapPolygon edited="0">
                    <wp:start x="0" y="0"/>
                    <wp:lineTo x="0" y="21073"/>
                    <wp:lineTo x="21508" y="21073"/>
                    <wp:lineTo x="21508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807085"/>
                        </a:xfrm>
                        <a:prstGeom prst="rect">
                          <a:avLst/>
                        </a:prstGeom>
                        <a:solidFill>
                          <a:srgbClr val="E0672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502941" w:rsidRDefault="00502941" w:rsidP="00502941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5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941"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5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A33E5" id="Zone de texte 14" o:spid="_x0000_s1043" type="#_x0000_t202" style="position:absolute;margin-left:67.15pt;margin-top:1.45pt;width:455.95pt;height:63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" fillcolor="#e06721" stroked="f">
                <v:textbox inset="7mm,,,0">
                  <w:txbxContent>
                    <w:p w:rsidR="00533C46" w:rsidRPr="00502941" w:rsidRDefault="00502941" w:rsidP="00502941">
                      <w:pPr>
                        <w:pStyle w:val="BalloonText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000000" w:themeColor="text1"/>
                          <w:sz w:val="5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941">
                        <w:rPr>
                          <w:rFonts w:ascii="Corbel" w:hAnsi="Corbel" w:cs="SegoePro-Light"/>
                          <w:b/>
                          <w:color w:val="000000" w:themeColor="text1"/>
                          <w:sz w:val="5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083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EE229F" wp14:editId="56B3201A">
                <wp:simplePos x="0" y="0"/>
                <wp:positionH relativeFrom="column">
                  <wp:posOffset>-975995</wp:posOffset>
                </wp:positionH>
                <wp:positionV relativeFrom="paragraph">
                  <wp:posOffset>1179195</wp:posOffset>
                </wp:positionV>
                <wp:extent cx="1828800" cy="3425190"/>
                <wp:effectExtent l="0" t="0" r="0" b="3810"/>
                <wp:wrapThrough wrapText="bothSides">
                  <wp:wrapPolygon edited="0">
                    <wp:start x="450" y="0"/>
                    <wp:lineTo x="450" y="21504"/>
                    <wp:lineTo x="20925" y="21504"/>
                    <wp:lineTo x="20925" y="0"/>
                    <wp:lineTo x="45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8131F3" w:rsidRDefault="00EC0836" w:rsidP="00B47022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b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Adresse</w:t>
                            </w:r>
                            <w:r w:rsidR="00533C46" w:rsidRPr="00EC0836">
                              <w:rPr>
                                <w:rFonts w:ascii="Corbel" w:hAnsi="Corbel" w:cs="SegoePro-Light"/>
                                <w:b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complète</w:t>
                            </w:r>
                            <w:r w:rsidRPr="00EC0836">
                              <w:rPr>
                                <w:rFonts w:ascii="Corbel" w:hAnsi="Corbel" w:cs="SegoePro-Light"/>
                                <w:b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  <w:r w:rsidR="00533C46"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Ajim Djerba 4145</w:t>
                            </w: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C083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24865749</w:t>
                            </w:r>
                          </w:p>
                          <w:p w:rsidR="00EC0836" w:rsidRPr="008131F3" w:rsidRDefault="00EC083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55473309</w:t>
                            </w:r>
                          </w:p>
                          <w:p w:rsidR="00EC0836" w:rsidRDefault="00533C4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</w:p>
                          <w:p w:rsidR="00533C46" w:rsidRPr="008131F3" w:rsidRDefault="00EC083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maneljenana@gmail.com</w:t>
                            </w:r>
                            <w:r w:rsidR="00533C46"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533C46" w:rsidRPr="008131F3" w:rsidRDefault="00533C46" w:rsidP="008131F3">
                            <w:pPr>
                              <w:pStyle w:val="Textedebulles"/>
                              <w:spacing w:before="240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 le </w:t>
                            </w:r>
                            <w:r w:rsidR="00EC083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10/12/1992 </w:t>
                            </w:r>
                            <w:r w:rsidR="00EC083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Djerba</w:t>
                            </w:r>
                          </w:p>
                          <w:p w:rsidR="00533C46" w:rsidRPr="008131F3" w:rsidRDefault="00533C46" w:rsidP="008131F3">
                            <w:pPr>
                              <w:pStyle w:val="Textedebulles"/>
                              <w:spacing w:line="36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EC0836" w:rsidRDefault="00EC0836" w:rsidP="008131F3">
                            <w:pPr>
                              <w:pStyle w:val="Textedebulles"/>
                              <w:spacing w:before="240"/>
                              <w:rPr>
                                <w:rFonts w:ascii="Corbel" w:hAnsi="Corbel" w:cs="SegoePro-Light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Célibataire</w:t>
                            </w:r>
                          </w:p>
                          <w:p w:rsidR="00533C46" w:rsidRPr="00EC0836" w:rsidRDefault="00533C4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836">
                              <w:rPr>
                                <w:rFonts w:ascii="Corbel" w:hAnsi="Corbel" w:cs="SegoePro-Light"/>
                                <w:color w:val="auto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EE229F" id="Zone de texte 1" o:spid="_x0000_s1044" type="#_x0000_t202" style="position:absolute;margin-left:-76.85pt;margin-top:92.85pt;width:2in;height:269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" filled="f" stroked="f">
                <v:textbox>
                  <w:txbxContent>
                    <w:p w:rsidR="00533C46" w:rsidRPr="008131F3" w:rsidRDefault="00EC0836" w:rsidP="00B47022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b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Adresse</w:t>
                      </w:r>
                      <w:r w:rsidR="00533C46" w:rsidRPr="00EC0836">
                        <w:rPr>
                          <w:rFonts w:ascii="Corbel" w:hAnsi="Corbel" w:cs="SegoePro-Light"/>
                          <w:b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complète</w:t>
                      </w:r>
                      <w:r w:rsidRPr="00EC0836">
                        <w:rPr>
                          <w:rFonts w:ascii="Corbel" w:hAnsi="Corbel" w:cs="SegoePro-Light"/>
                          <w:b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  <w:r w:rsidR="00533C46"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Ajim Djerba 4145</w:t>
                      </w: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C0836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24865749</w:t>
                      </w:r>
                    </w:p>
                    <w:p w:rsidR="00EC0836" w:rsidRPr="008131F3" w:rsidRDefault="00EC083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55473309</w:t>
                      </w:r>
                    </w:p>
                    <w:p w:rsidR="00EC0836" w:rsidRDefault="00533C4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</w:p>
                    <w:p w:rsidR="00533C46" w:rsidRPr="008131F3" w:rsidRDefault="00EC083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maneljenana@gmail.com</w:t>
                      </w:r>
                      <w:r w:rsidR="00533C46"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533C46" w:rsidRPr="008131F3" w:rsidRDefault="00533C46" w:rsidP="008131F3">
                      <w:pPr>
                        <w:pStyle w:val="BalloonText"/>
                        <w:spacing w:before="240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 le </w:t>
                      </w:r>
                      <w:r w:rsidR="00EC0836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10/12/1992 </w:t>
                      </w:r>
                      <w:r w:rsidR="00EC0836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Djerba</w:t>
                      </w:r>
                    </w:p>
                    <w:p w:rsidR="00533C46" w:rsidRPr="008131F3" w:rsidRDefault="00533C46" w:rsidP="008131F3">
                      <w:pPr>
                        <w:pStyle w:val="BalloonText"/>
                        <w:spacing w:line="360" w:lineRule="auto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EC0836" w:rsidRDefault="00EC0836" w:rsidP="008131F3">
                      <w:pPr>
                        <w:pStyle w:val="BalloonText"/>
                        <w:spacing w:before="240"/>
                        <w:rPr>
                          <w:rFonts w:ascii="Corbel" w:hAnsi="Corbel" w:cs="SegoePro-Light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Célibataire</w:t>
                      </w:r>
                    </w:p>
                    <w:p w:rsidR="00533C46" w:rsidRPr="00EC0836" w:rsidRDefault="00533C4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836">
                        <w:rPr>
                          <w:rFonts w:ascii="Corbel" w:hAnsi="Corbel" w:cs="SegoePro-Light"/>
                          <w:color w:val="auto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60D98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CBF98AD" wp14:editId="7D50DC24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33655" b="53340"/>
                <wp:wrapNone/>
                <wp:docPr id="92" name="Grouper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E836E4" id="Grouper 92" o:spid="_x0000_s1026" style="position:absolute;margin-left:455.8pt;margin-top:8.9pt;width:67.35pt;height:65.8pt;z-index:251623424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">
                <v:line id="Connecteur droit 60" o:spid="_x0000_s1027" style="position:absolute;flip:y;visibility:visible;mso-wrap-style:square" from="0,0" to="8451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D5sAAAADbAAAADwAAAGRycy9kb3ducmV2LnhtbERPS2sCMRC+F/ofwhR6q9n2YGU1ikgt&#10;QqHg6+Bt2Iybxc3MmkTd/vvmIHj8+N6TWe9bdaUQG2ED74MCFHEltuHawG67fBuBignZYitMBv4o&#10;wmz6/DTB0sqN13TdpFrlEI4lGnApdaXWsXLkMQ6kI87cUYLHlGGotQ14y+G+1R9FMdQeG84NDjta&#10;OKpOm4s3IF9e3Gh9OX//rn7222PxKXQIxry+9PMxqER9eojv7pU1MMzr85f8A/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gw+bAAAAA2wAAAA8AAAAAAAAAAAAAAAAA&#10;oQIAAGRycy9kb3ducmV2LnhtbFBLBQYAAAAABAAEAPkAAACOAwAAAAA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xmfcQAAADbAAAADwAAAGRycy9kb3ducmV2LnhtbESPT2sCMRTE70K/Q3gFb5q1Bytbo5TS&#10;iiAI/umht8fmuVm6eW+bRF2/vSkUehxm5jfMfNn7Vl0oxEbYwGRcgCKuxDZcGzgePkYzUDEhW2yF&#10;ycCNIiwXD4M5llauvKPLPtUqQziWaMCl1JVax8qRxziWjjh7JwkeU5ah1jbgNcN9q5+KYqo9NpwX&#10;HHb05qj63p+9AXn34ma7889qu958Hk7Fs9BXMGb42L++gErUp//wX3ttDUwn8Psl/w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GZ9xAAAANsAAAAPAAAAAAAAAAAA&#10;AAAAAKECAABkcnMvZG93bnJldi54bWxQSwUGAAAAAAQABAD5AAAAkgMAAAAA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74CsQAAADbAAAADwAAAGRycy9kb3ducmV2LnhtbESPT2sCMRTE70K/Q3gFb5qtB5WtUUqp&#10;IhQK/umht8fmuVm6eW9Nom6/fSMUehxm5jfMYtX7Vl0pxEbYwNO4AEVciW24NnA8rEdzUDEhW2yF&#10;ycAPRVgtHwYLLK3ceEfXfapVhnAs0YBLqSu1jpUjj3EsHXH2ThI8pixDrW3AW4b7Vk+KYqo9NpwX&#10;HHb06qj63l+8AXnz4ua7y3nzsX3/PJyKmdBXMGb42L88g0rUp//wX3trDUwncP+Sf4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vgKxAAAANsAAAAPAAAAAAAAAAAA&#10;AAAAAKECAABkcnMvZG93bnJldi54bWxQSwUGAAAAAAQABAD5AAAAkgMAAAAA&#10;" strokecolor="white" strokeweight="1.25pt">
                  <v:stroke dashstyle="1 1" endcap="round"/>
                </v:line>
              </v:group>
            </w:pict>
          </mc:Fallback>
        </mc:AlternateContent>
      </w:r>
      <w:r w:rsidR="00533C46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21A533B" wp14:editId="66F7C58A">
                <wp:simplePos x="0" y="0"/>
                <wp:positionH relativeFrom="column">
                  <wp:posOffset>-909320</wp:posOffset>
                </wp:positionH>
                <wp:positionV relativeFrom="paragraph">
                  <wp:posOffset>6031230</wp:posOffset>
                </wp:positionV>
                <wp:extent cx="1797862" cy="3554057"/>
                <wp:effectExtent l="0" t="0" r="31115" b="5334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62" cy="3554057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7EB560" id="Grouper 89" o:spid="_x0000_s1026" style="position:absolute;margin-left:-71.6pt;margin-top:474.9pt;width:141.55pt;height:279.85pt;z-index:251693056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">
                <v:line id="Connecteur droit 85" o:spid="_x0000_s1027" style="position:absolute;flip:x y;visibility:visible;mso-wrap-style:square" from="0,0" to="17978,3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c8cEAAADbAAAADwAAAGRycy9kb3ducmV2LnhtbESPwWrDMBBE74H+g9hCbo3c0DbGjRJK&#10;INCr3X7A1trYTqyVkRRbztdXhUKOw8y8Ybb7aHoxkvOdZQXPqwwEcW11x42C76/jUw7CB2SNvWVS&#10;MJOH/e5hscVC24lLGqvQiARhX6CCNoShkNLXLRn0KzsQJ+9kncGQpGukdjgluOnlOsvepMGO00KL&#10;Ax1aqi/V1SjY/PjpPMdAN1/mljfRntC9KLV8jB/vIALFcA//tz+1gvwV/r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GdzxwQAAANsAAAAPAAAAAAAAAAAAAAAA&#10;AKECAABkcnMvZG93bnJldi54bWxQSwUGAAAAAAQABAD5AAAAjwMAAAAA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ChsAAAADbAAAADwAAAGRycy9kb3ducmV2LnhtbESPwWrDMBBE74X8g9hAbo2cEhLjRgkh&#10;UOjVbj9ga21sJ9bKSIot9+urQqHHYWbeMIdTNL0YyfnOsoLNOgNBXFvdcaPg8+PtOQfhA7LG3jIp&#10;mMnD6bh4OmCh7cQljVVoRIKwL1BBG8JQSOnrlgz6tR2Ik3e1zmBI0jVSO5wS3PTyJct20mDHaaHF&#10;gS4t1ffqYRTsv/x0m2Ogb1/mlvfRXtFtlVot4/kVRKAY/sN/7XetIN/B75f0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LQobAAAAA2wAAAA8AAAAAAAAAAAAAAAAA&#10;oQIAAGRycy9kb3ducmV2LnhtbFBLBQYAAAAABAAEAPkAAACOAwAAAAA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nHcAAAADbAAAADwAAAGRycy9kb3ducmV2LnhtbESPzWrDMBCE74G+g9hCb7HcEmLjRgmh&#10;UOjVSR9gY61/GmtlJDWW8/RVodDjMDPfMLtDNKO4kfODZQXPWQ6CuLF64E7B5/l9XYLwAVnjaJkU&#10;LOThsH9Y7bDSduaabqfQiQRhX6GCPoSpktI3PRn0mZ2Ik9daZzAk6TqpHc4Jbkb5kudbaXDgtNDj&#10;RG89NdfTt1FQXPz8tcRAd1+XlotoW3QbpZ4e4/EVRKAY/sN/7Q+toCzg90v6A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H5x3AAAAA2wAAAA8AAAAAAAAAAAAAAAAA&#10;oQIAAGRycy9kb3ducmV2LnhtbFBLBQYAAAAABAAEAPkAAACOAwAAAAA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zb70AAADbAAAADwAAAGRycy9kb3ducmV2LnhtbERP3WrCMBS+H/gO4Qi7m6ky1tI1FRGE&#10;3drtAc6aY1ttTkoSbdzTmwthlx/ff7WNZhQ3cn6wrGC9ykAQt1YP3Cn4+T68FSB8QNY4WiYFd/Kw&#10;rRcvFZbaznykWxM6kULYl6igD2EqpfRtTwb9yk7EiTtZZzAk6DqpHc4p3Ixyk2Uf0uDAqaHHifY9&#10;tZfmahTkv34+32OgP38sLOfRntC9K/W6jLtPEIFi+Bc/3V9aQZHGpi/pB8j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Yc2+9AAAA2wAAAA8AAAAAAAAAAAAAAAAAoQIA&#10;AGRycy9kb3ducmV2LnhtbFBLBQYAAAAABAAEAPkAAACLAw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945931" w:rsidRPr="00945931">
        <w:t xml:space="preserve">  </w:t>
      </w:r>
      <w:bookmarkStart w:id="0" w:name="_GoBack"/>
      <w:bookmarkEnd w:id="0"/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17" w:rsidRDefault="00B84717" w:rsidP="00B51FFB">
      <w:r>
        <w:separator/>
      </w:r>
    </w:p>
  </w:endnote>
  <w:endnote w:type="continuationSeparator" w:id="0">
    <w:p w:rsidR="00B84717" w:rsidRDefault="00B84717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17" w:rsidRDefault="00B84717" w:rsidP="00B51FFB">
      <w:r>
        <w:separator/>
      </w:r>
    </w:p>
  </w:footnote>
  <w:footnote w:type="continuationSeparator" w:id="0">
    <w:p w:rsidR="00B84717" w:rsidRDefault="00B84717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2556E"/>
    <w:multiLevelType w:val="hybridMultilevel"/>
    <w:tmpl w:val="402EB412"/>
    <w:lvl w:ilvl="0" w:tplc="1DE0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03DE3"/>
    <w:multiLevelType w:val="hybridMultilevel"/>
    <w:tmpl w:val="3B023F84"/>
    <w:lvl w:ilvl="0" w:tplc="1DE0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B6F57"/>
    <w:multiLevelType w:val="hybridMultilevel"/>
    <w:tmpl w:val="3C8424BC"/>
    <w:lvl w:ilvl="0" w:tplc="1DE0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0143A"/>
    <w:multiLevelType w:val="hybridMultilevel"/>
    <w:tmpl w:val="58763200"/>
    <w:lvl w:ilvl="0" w:tplc="1DE0A372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"/>
  </w:num>
  <w:num w:numId="3">
    <w:abstractNumId w:val="24"/>
  </w:num>
  <w:num w:numId="4">
    <w:abstractNumId w:val="10"/>
  </w:num>
  <w:num w:numId="5">
    <w:abstractNumId w:val="21"/>
  </w:num>
  <w:num w:numId="6">
    <w:abstractNumId w:val="2"/>
  </w:num>
  <w:num w:numId="7">
    <w:abstractNumId w:val="7"/>
  </w:num>
  <w:num w:numId="8">
    <w:abstractNumId w:val="17"/>
  </w:num>
  <w:num w:numId="9">
    <w:abstractNumId w:val="25"/>
  </w:num>
  <w:num w:numId="10">
    <w:abstractNumId w:val="31"/>
  </w:num>
  <w:num w:numId="11">
    <w:abstractNumId w:val="34"/>
  </w:num>
  <w:num w:numId="12">
    <w:abstractNumId w:val="32"/>
  </w:num>
  <w:num w:numId="13">
    <w:abstractNumId w:val="37"/>
  </w:num>
  <w:num w:numId="14">
    <w:abstractNumId w:val="42"/>
  </w:num>
  <w:num w:numId="15">
    <w:abstractNumId w:val="16"/>
  </w:num>
  <w:num w:numId="16">
    <w:abstractNumId w:val="13"/>
  </w:num>
  <w:num w:numId="17">
    <w:abstractNumId w:val="1"/>
  </w:num>
  <w:num w:numId="18">
    <w:abstractNumId w:val="8"/>
  </w:num>
  <w:num w:numId="19">
    <w:abstractNumId w:val="35"/>
  </w:num>
  <w:num w:numId="20">
    <w:abstractNumId w:val="26"/>
  </w:num>
  <w:num w:numId="21">
    <w:abstractNumId w:val="28"/>
  </w:num>
  <w:num w:numId="22">
    <w:abstractNumId w:val="19"/>
  </w:num>
  <w:num w:numId="23">
    <w:abstractNumId w:val="33"/>
  </w:num>
  <w:num w:numId="24">
    <w:abstractNumId w:val="6"/>
  </w:num>
  <w:num w:numId="25">
    <w:abstractNumId w:val="5"/>
  </w:num>
  <w:num w:numId="26">
    <w:abstractNumId w:val="22"/>
  </w:num>
  <w:num w:numId="27">
    <w:abstractNumId w:val="27"/>
  </w:num>
  <w:num w:numId="28">
    <w:abstractNumId w:val="0"/>
  </w:num>
  <w:num w:numId="29">
    <w:abstractNumId w:val="30"/>
  </w:num>
  <w:num w:numId="30">
    <w:abstractNumId w:val="11"/>
  </w:num>
  <w:num w:numId="31">
    <w:abstractNumId w:val="15"/>
  </w:num>
  <w:num w:numId="32">
    <w:abstractNumId w:val="18"/>
  </w:num>
  <w:num w:numId="33">
    <w:abstractNumId w:val="36"/>
  </w:num>
  <w:num w:numId="34">
    <w:abstractNumId w:val="9"/>
  </w:num>
  <w:num w:numId="35">
    <w:abstractNumId w:val="39"/>
  </w:num>
  <w:num w:numId="36">
    <w:abstractNumId w:val="29"/>
  </w:num>
  <w:num w:numId="37">
    <w:abstractNumId w:val="12"/>
  </w:num>
  <w:num w:numId="38">
    <w:abstractNumId w:val="41"/>
  </w:num>
  <w:num w:numId="39">
    <w:abstractNumId w:val="14"/>
  </w:num>
  <w:num w:numId="40">
    <w:abstractNumId w:val="38"/>
  </w:num>
  <w:num w:numId="41">
    <w:abstractNumId w:val="20"/>
  </w:num>
  <w:num w:numId="42">
    <w:abstractNumId w:val="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6"/>
    <w:rsid w:val="00057AAF"/>
    <w:rsid w:val="000E5A1F"/>
    <w:rsid w:val="001B01AB"/>
    <w:rsid w:val="001B55A0"/>
    <w:rsid w:val="002303A4"/>
    <w:rsid w:val="002319E2"/>
    <w:rsid w:val="00260D98"/>
    <w:rsid w:val="002726E1"/>
    <w:rsid w:val="00340DEC"/>
    <w:rsid w:val="003615FE"/>
    <w:rsid w:val="00380ED0"/>
    <w:rsid w:val="003D445D"/>
    <w:rsid w:val="004228E2"/>
    <w:rsid w:val="00427934"/>
    <w:rsid w:val="0043288E"/>
    <w:rsid w:val="00446CB6"/>
    <w:rsid w:val="004B60AA"/>
    <w:rsid w:val="00502941"/>
    <w:rsid w:val="00533C46"/>
    <w:rsid w:val="0075570E"/>
    <w:rsid w:val="00773A5E"/>
    <w:rsid w:val="00791F2D"/>
    <w:rsid w:val="008131F3"/>
    <w:rsid w:val="008424FA"/>
    <w:rsid w:val="00856521"/>
    <w:rsid w:val="00945931"/>
    <w:rsid w:val="00AA6C16"/>
    <w:rsid w:val="00AB30D1"/>
    <w:rsid w:val="00AF7C19"/>
    <w:rsid w:val="00B47022"/>
    <w:rsid w:val="00B51FFB"/>
    <w:rsid w:val="00B84717"/>
    <w:rsid w:val="00BC0DFA"/>
    <w:rsid w:val="00BC5ADF"/>
    <w:rsid w:val="00BE5C04"/>
    <w:rsid w:val="00CE06E8"/>
    <w:rsid w:val="00D326EE"/>
    <w:rsid w:val="00D84DA5"/>
    <w:rsid w:val="00D8598A"/>
    <w:rsid w:val="00D873DD"/>
    <w:rsid w:val="00DC5877"/>
    <w:rsid w:val="00E27B5B"/>
    <w:rsid w:val="00E76932"/>
    <w:rsid w:val="00EC0836"/>
    <w:rsid w:val="00F16338"/>
    <w:rsid w:val="00F52B9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paragraph" w:styleId="Paragraphedeliste">
    <w:name w:val="List Paragraph"/>
    <w:basedOn w:val="Normal"/>
    <w:uiPriority w:val="34"/>
    <w:qFormat/>
    <w:rsid w:val="0027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paragraph" w:styleId="Paragraphedeliste">
    <w:name w:val="List Paragraph"/>
    <w:basedOn w:val="Normal"/>
    <w:uiPriority w:val="34"/>
    <w:qFormat/>
    <w:rsid w:val="0027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ou\AppData\Roaming\Microsoft\Templates\CV%20moderne%20color&#233;%20(design%20vertic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5468F-61CD-42A2-9CF3-6AD2D31F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vertical).dotx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CV moderne coloré (design vertical)</vt:lpstr>
      <vt:lpstr>CV moderne coloré (design vertical)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2016-06-23T14:15:00Z</dcterms:created>
  <dcterms:modified xsi:type="dcterms:W3CDTF">2016-12-15T18:40:00Z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TC043158559991</vt:lpwstr>
  </property>
</Properties>
</file>